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2" w:rsidRDefault="00C21C92" w:rsidP="00E30C06">
      <w:pPr>
        <w:ind w:left="-180"/>
        <w:jc w:val="center"/>
        <w:rPr>
          <w:b/>
          <w:bCs/>
          <w:sz w:val="28"/>
          <w:szCs w:val="28"/>
        </w:rPr>
      </w:pPr>
      <w:r w:rsidRPr="00597F35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0pt;visibility:visible" filled="t">
            <v:imagedata r:id="rId7" o:title=""/>
          </v:shape>
        </w:pict>
      </w:r>
    </w:p>
    <w:p w:rsidR="00C21C92" w:rsidRDefault="00C21C92" w:rsidP="00E30C06">
      <w:pPr>
        <w:jc w:val="center"/>
        <w:rPr>
          <w:b/>
          <w:bCs/>
          <w:sz w:val="28"/>
          <w:szCs w:val="28"/>
        </w:rPr>
      </w:pPr>
    </w:p>
    <w:p w:rsidR="00C21C92" w:rsidRPr="00E05AE3" w:rsidRDefault="00C21C92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C21C92" w:rsidRPr="00E05AE3" w:rsidRDefault="00C21C92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C21C92" w:rsidRPr="00FC1251" w:rsidRDefault="00C21C92" w:rsidP="00E30C06">
      <w:pPr>
        <w:jc w:val="center"/>
        <w:rPr>
          <w:b/>
          <w:bCs/>
          <w:sz w:val="28"/>
          <w:szCs w:val="28"/>
        </w:rPr>
      </w:pPr>
    </w:p>
    <w:p w:rsidR="00C21C92" w:rsidRPr="00FC1251" w:rsidRDefault="00C21C92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C21C92" w:rsidRPr="00C52852" w:rsidRDefault="00C21C92" w:rsidP="00E30C06">
      <w:pPr>
        <w:jc w:val="center"/>
      </w:pPr>
    </w:p>
    <w:p w:rsidR="00C21C92" w:rsidRDefault="00C21C92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                                                                         № ___________</w:t>
      </w:r>
    </w:p>
    <w:p w:rsidR="00C21C92" w:rsidRPr="00C76915" w:rsidRDefault="00C21C92" w:rsidP="00E30C06">
      <w:pPr>
        <w:jc w:val="both"/>
        <w:rPr>
          <w:sz w:val="16"/>
          <w:szCs w:val="16"/>
        </w:rPr>
      </w:pPr>
    </w:p>
    <w:p w:rsidR="00C21C92" w:rsidRPr="004F6264" w:rsidRDefault="00C21C92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C21C92" w:rsidRDefault="00C21C92" w:rsidP="00E30C06">
      <w:pPr>
        <w:jc w:val="center"/>
        <w:rPr>
          <w:sz w:val="28"/>
          <w:szCs w:val="28"/>
        </w:rPr>
      </w:pPr>
    </w:p>
    <w:p w:rsidR="00C21C92" w:rsidRPr="00B14B79" w:rsidRDefault="00C21C92" w:rsidP="00E30C06">
      <w:pPr>
        <w:jc w:val="center"/>
        <w:rPr>
          <w:sz w:val="28"/>
          <w:szCs w:val="28"/>
        </w:rPr>
      </w:pPr>
    </w:p>
    <w:p w:rsidR="00C21C92" w:rsidRPr="00550E59" w:rsidRDefault="00C21C92" w:rsidP="00550E59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25 марта 2015 года № 93 </w:t>
      </w:r>
      <w:r w:rsidRPr="00532E38">
        <w:rPr>
          <w:b/>
          <w:bCs/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532E38">
        <w:rPr>
          <w:b/>
          <w:bCs/>
          <w:spacing w:val="-2"/>
          <w:sz w:val="28"/>
          <w:szCs w:val="28"/>
        </w:rPr>
        <w:t xml:space="preserve"> </w:t>
      </w:r>
    </w:p>
    <w:p w:rsidR="00C21C92" w:rsidRDefault="00C21C92" w:rsidP="00E30C06">
      <w:pPr>
        <w:rPr>
          <w:sz w:val="28"/>
          <w:szCs w:val="28"/>
        </w:rPr>
      </w:pPr>
    </w:p>
    <w:p w:rsidR="00C21C92" w:rsidRPr="00441FD8" w:rsidRDefault="00C21C92" w:rsidP="00E30C06">
      <w:pPr>
        <w:rPr>
          <w:sz w:val="28"/>
          <w:szCs w:val="28"/>
        </w:rPr>
      </w:pPr>
    </w:p>
    <w:p w:rsidR="00C21C92" w:rsidRDefault="00C21C92" w:rsidP="0044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в соответствие нормативно правовых актов</w:t>
      </w:r>
    </w:p>
    <w:p w:rsidR="00C21C92" w:rsidRPr="00441FD8" w:rsidRDefault="00C21C92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C21C92" w:rsidRPr="00775C54" w:rsidRDefault="00C21C92" w:rsidP="00775C5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приложение № 2 к постановлению</w:t>
      </w:r>
      <w:r w:rsidRPr="00775C54">
        <w:rPr>
          <w:spacing w:val="-2"/>
          <w:sz w:val="28"/>
          <w:szCs w:val="28"/>
        </w:rPr>
        <w:t xml:space="preserve">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25 марта 2015 года № 93 </w:t>
      </w:r>
      <w:r w:rsidRPr="00775C54">
        <w:rPr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C21C92" w:rsidRPr="00AE04D7" w:rsidRDefault="00C21C92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C21C92" w:rsidRPr="00AE04D7" w:rsidRDefault="00C21C92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C21C92" w:rsidRDefault="00C21C92" w:rsidP="00BA745E">
      <w:pPr>
        <w:pStyle w:val="BodyTextIndent3"/>
        <w:tabs>
          <w:tab w:val="left" w:pos="360"/>
        </w:tabs>
        <w:ind w:left="0"/>
        <w:jc w:val="both"/>
      </w:pPr>
    </w:p>
    <w:p w:rsidR="00C21C92" w:rsidRDefault="00C21C92" w:rsidP="00BA745E">
      <w:pPr>
        <w:pStyle w:val="BodyTextIndent3"/>
        <w:tabs>
          <w:tab w:val="left" w:pos="360"/>
        </w:tabs>
        <w:ind w:left="0"/>
        <w:jc w:val="both"/>
      </w:pPr>
    </w:p>
    <w:p w:rsidR="00C21C92" w:rsidRDefault="00C21C92" w:rsidP="00BA745E">
      <w:pPr>
        <w:pStyle w:val="BodyTextIndent3"/>
        <w:tabs>
          <w:tab w:val="left" w:pos="360"/>
        </w:tabs>
        <w:ind w:left="0"/>
        <w:jc w:val="both"/>
      </w:pPr>
    </w:p>
    <w:bookmarkEnd w:id="0"/>
    <w:p w:rsidR="00C21C92" w:rsidRDefault="00C21C9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C21C92" w:rsidRDefault="00C21C9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C21C92" w:rsidRDefault="00C21C92" w:rsidP="005D6A73">
      <w:pPr>
        <w:rPr>
          <w:sz w:val="20"/>
          <w:szCs w:val="20"/>
        </w:rPr>
      </w:pPr>
    </w:p>
    <w:p w:rsidR="00C21C92" w:rsidRDefault="00C21C92"/>
    <w:p w:rsidR="00C21C92" w:rsidRDefault="00C21C92"/>
    <w:p w:rsidR="00C21C92" w:rsidRDefault="00C21C92"/>
    <w:p w:rsidR="00C21C92" w:rsidRDefault="00C21C92"/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C21C92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92" w:rsidRDefault="00C21C92" w:rsidP="00260B9B">
      <w:r>
        <w:separator/>
      </w:r>
    </w:p>
  </w:endnote>
  <w:endnote w:type="continuationSeparator" w:id="0">
    <w:p w:rsidR="00C21C92" w:rsidRDefault="00C21C92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92" w:rsidRDefault="00C21C92" w:rsidP="00260B9B">
      <w:r>
        <w:separator/>
      </w:r>
    </w:p>
  </w:footnote>
  <w:footnote w:type="continuationSeparator" w:id="0">
    <w:p w:rsidR="00C21C92" w:rsidRDefault="00C21C92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92" w:rsidRDefault="00C21C92" w:rsidP="00260B9B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06"/>
    <w:rsid w:val="000001F3"/>
    <w:rsid w:val="000159CC"/>
    <w:rsid w:val="00024F33"/>
    <w:rsid w:val="000366A2"/>
    <w:rsid w:val="00056216"/>
    <w:rsid w:val="00061F93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E2589"/>
    <w:rsid w:val="002009A2"/>
    <w:rsid w:val="0022396F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E4C5D"/>
    <w:rsid w:val="004F6264"/>
    <w:rsid w:val="00525385"/>
    <w:rsid w:val="00532E38"/>
    <w:rsid w:val="00540E9C"/>
    <w:rsid w:val="00550E59"/>
    <w:rsid w:val="00561565"/>
    <w:rsid w:val="00597F3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B7F69"/>
    <w:rsid w:val="006C1EC9"/>
    <w:rsid w:val="006C59B6"/>
    <w:rsid w:val="006C7FD2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60055"/>
    <w:rsid w:val="008A1829"/>
    <w:rsid w:val="008A732E"/>
    <w:rsid w:val="008B79A5"/>
    <w:rsid w:val="008C1ABA"/>
    <w:rsid w:val="008C4EA7"/>
    <w:rsid w:val="008D4FA1"/>
    <w:rsid w:val="008D6627"/>
    <w:rsid w:val="008E3294"/>
    <w:rsid w:val="0092565F"/>
    <w:rsid w:val="00942A94"/>
    <w:rsid w:val="00946F71"/>
    <w:rsid w:val="00976190"/>
    <w:rsid w:val="009A7D22"/>
    <w:rsid w:val="009B442B"/>
    <w:rsid w:val="009B68A4"/>
    <w:rsid w:val="009B756C"/>
    <w:rsid w:val="009D4A7C"/>
    <w:rsid w:val="009D65D5"/>
    <w:rsid w:val="00A20858"/>
    <w:rsid w:val="00A41641"/>
    <w:rsid w:val="00A82F06"/>
    <w:rsid w:val="00A85A88"/>
    <w:rsid w:val="00A96AE7"/>
    <w:rsid w:val="00AE04D7"/>
    <w:rsid w:val="00B03A91"/>
    <w:rsid w:val="00B14B79"/>
    <w:rsid w:val="00B24741"/>
    <w:rsid w:val="00B319DC"/>
    <w:rsid w:val="00B33BFF"/>
    <w:rsid w:val="00B34447"/>
    <w:rsid w:val="00B95761"/>
    <w:rsid w:val="00BA3664"/>
    <w:rsid w:val="00BA745E"/>
    <w:rsid w:val="00BB0649"/>
    <w:rsid w:val="00BB2353"/>
    <w:rsid w:val="00BC75EC"/>
    <w:rsid w:val="00BD0364"/>
    <w:rsid w:val="00BD44E8"/>
    <w:rsid w:val="00BE5FD7"/>
    <w:rsid w:val="00C11473"/>
    <w:rsid w:val="00C21C92"/>
    <w:rsid w:val="00C37275"/>
    <w:rsid w:val="00C52852"/>
    <w:rsid w:val="00C61DA1"/>
    <w:rsid w:val="00C76915"/>
    <w:rsid w:val="00C846E1"/>
    <w:rsid w:val="00CA4544"/>
    <w:rsid w:val="00CB4C2D"/>
    <w:rsid w:val="00CC061D"/>
    <w:rsid w:val="00CC2CA9"/>
    <w:rsid w:val="00CC2FAB"/>
    <w:rsid w:val="00D036C3"/>
    <w:rsid w:val="00D0708B"/>
    <w:rsid w:val="00D325B0"/>
    <w:rsid w:val="00D36998"/>
    <w:rsid w:val="00D85488"/>
    <w:rsid w:val="00DE6609"/>
    <w:rsid w:val="00E04C82"/>
    <w:rsid w:val="00E05AE3"/>
    <w:rsid w:val="00E214AD"/>
    <w:rsid w:val="00E30C06"/>
    <w:rsid w:val="00E441D6"/>
    <w:rsid w:val="00E61E32"/>
    <w:rsid w:val="00E62B8D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C1251"/>
    <w:rsid w:val="00FC62F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B9B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B9B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41D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9B44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Админ</cp:lastModifiedBy>
  <cp:revision>45</cp:revision>
  <cp:lastPrinted>2015-03-18T11:32:00Z</cp:lastPrinted>
  <dcterms:created xsi:type="dcterms:W3CDTF">2014-02-07T12:38:00Z</dcterms:created>
  <dcterms:modified xsi:type="dcterms:W3CDTF">2015-07-28T12:12:00Z</dcterms:modified>
</cp:coreProperties>
</file>