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89" w:rsidRDefault="00C76A89" w:rsidP="002A1B8C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4.5pt" filled="t">
            <v:fill color2="black"/>
            <v:imagedata r:id="rId6" o:title=""/>
          </v:shape>
        </w:pict>
      </w:r>
    </w:p>
    <w:p w:rsidR="00C76A89" w:rsidRDefault="00C76A89" w:rsidP="002A1B8C">
      <w:pPr>
        <w:jc w:val="center"/>
        <w:rPr>
          <w:b/>
          <w:bCs/>
          <w:sz w:val="28"/>
          <w:szCs w:val="28"/>
        </w:rPr>
      </w:pPr>
    </w:p>
    <w:p w:rsidR="00C76A89" w:rsidRDefault="00C76A89" w:rsidP="002A1B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C76A89" w:rsidRDefault="00C76A89" w:rsidP="002A1B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C76A89" w:rsidRDefault="00C76A89" w:rsidP="002A1B8C">
      <w:pPr>
        <w:jc w:val="center"/>
        <w:rPr>
          <w:b/>
          <w:bCs/>
          <w:sz w:val="28"/>
          <w:szCs w:val="28"/>
        </w:rPr>
      </w:pPr>
    </w:p>
    <w:p w:rsidR="00C76A89" w:rsidRDefault="00C76A89" w:rsidP="002A1B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C76A89" w:rsidRDefault="00C76A89" w:rsidP="002A1B8C">
      <w:pPr>
        <w:jc w:val="center"/>
      </w:pPr>
    </w:p>
    <w:p w:rsidR="00C76A89" w:rsidRDefault="00C76A89" w:rsidP="002A1B8C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___________                                                                                            № ____</w:t>
      </w:r>
    </w:p>
    <w:p w:rsidR="00C76A89" w:rsidRDefault="00C76A89" w:rsidP="002A1B8C">
      <w:pPr>
        <w:jc w:val="both"/>
      </w:pPr>
    </w:p>
    <w:p w:rsidR="00C76A89" w:rsidRDefault="00C76A89" w:rsidP="002A1B8C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Ахтанизовская</w:t>
      </w:r>
    </w:p>
    <w:p w:rsidR="00C76A89" w:rsidRPr="002A1B8C" w:rsidRDefault="00C76A89" w:rsidP="00E02511">
      <w:pPr>
        <w:suppressAutoHyphens/>
        <w:jc w:val="both"/>
        <w:rPr>
          <w:sz w:val="28"/>
          <w:szCs w:val="28"/>
        </w:rPr>
      </w:pPr>
    </w:p>
    <w:p w:rsidR="00C76A89" w:rsidRPr="002A1B8C" w:rsidRDefault="00C76A89" w:rsidP="00887314">
      <w:pPr>
        <w:suppressAutoHyphens/>
        <w:ind w:right="-1"/>
        <w:jc w:val="both"/>
        <w:rPr>
          <w:sz w:val="28"/>
          <w:szCs w:val="28"/>
        </w:rPr>
      </w:pPr>
    </w:p>
    <w:p w:rsidR="00C76A89" w:rsidRPr="00B96698" w:rsidRDefault="00C76A89" w:rsidP="00224ACA">
      <w:pPr>
        <w:shd w:val="clear" w:color="auto" w:fill="FFFFFF"/>
        <w:suppressAutoHyphens/>
        <w:jc w:val="center"/>
        <w:rPr>
          <w:b/>
          <w:bCs/>
          <w:color w:val="000000"/>
          <w:sz w:val="28"/>
          <w:szCs w:val="28"/>
        </w:rPr>
      </w:pPr>
      <w:r w:rsidRPr="00B96698">
        <w:rPr>
          <w:b/>
          <w:bCs/>
          <w:color w:val="000000"/>
          <w:sz w:val="28"/>
          <w:szCs w:val="28"/>
        </w:rPr>
        <w:t xml:space="preserve">О проведении торгов по продаже земельного участка, </w:t>
      </w:r>
    </w:p>
    <w:p w:rsidR="00C76A89" w:rsidRPr="00B96698" w:rsidRDefault="00C76A89" w:rsidP="00224ACA">
      <w:pPr>
        <w:shd w:val="clear" w:color="auto" w:fill="FFFFFF"/>
        <w:suppressAutoHyphens/>
        <w:jc w:val="center"/>
        <w:rPr>
          <w:b/>
          <w:bCs/>
          <w:color w:val="000000"/>
          <w:sz w:val="28"/>
          <w:szCs w:val="28"/>
        </w:rPr>
      </w:pPr>
      <w:r w:rsidRPr="00B96698">
        <w:rPr>
          <w:b/>
          <w:bCs/>
          <w:color w:val="000000"/>
          <w:sz w:val="28"/>
          <w:szCs w:val="28"/>
        </w:rPr>
        <w:t xml:space="preserve">расположенного по адресу: Краснодарский край, Темрюкский район, </w:t>
      </w:r>
    </w:p>
    <w:p w:rsidR="00C76A89" w:rsidRPr="00BD4AFD" w:rsidRDefault="00C76A89" w:rsidP="00BD4AFD">
      <w:pPr>
        <w:shd w:val="clear" w:color="auto" w:fill="FFFFFF"/>
        <w:suppressAutoHyphens/>
        <w:jc w:val="center"/>
        <w:rPr>
          <w:b/>
          <w:bCs/>
          <w:color w:val="002060"/>
          <w:sz w:val="28"/>
          <w:szCs w:val="28"/>
        </w:rPr>
      </w:pPr>
      <w:r w:rsidRPr="00B96698">
        <w:rPr>
          <w:b/>
          <w:bCs/>
          <w:color w:val="000000"/>
          <w:sz w:val="28"/>
          <w:szCs w:val="28"/>
        </w:rPr>
        <w:t>пос. За Родину, ул. Заводская, 1/1, для строительства и эксплуатации культурно развлекательного комплекса</w:t>
      </w:r>
    </w:p>
    <w:p w:rsidR="00C76A89" w:rsidRDefault="00C76A89" w:rsidP="00224ACA">
      <w:pPr>
        <w:suppressAutoHyphens/>
        <w:rPr>
          <w:sz w:val="28"/>
          <w:szCs w:val="28"/>
        </w:rPr>
      </w:pPr>
    </w:p>
    <w:p w:rsidR="00C76A89" w:rsidRDefault="00C76A89" w:rsidP="00224ACA">
      <w:pPr>
        <w:suppressAutoHyphens/>
        <w:rPr>
          <w:sz w:val="28"/>
          <w:szCs w:val="28"/>
        </w:rPr>
      </w:pPr>
    </w:p>
    <w:p w:rsidR="00C76A89" w:rsidRPr="00B96698" w:rsidRDefault="00C76A89" w:rsidP="002A1B8C">
      <w:pPr>
        <w:shd w:val="clear" w:color="auto" w:fill="FFFFFF"/>
        <w:tabs>
          <w:tab w:val="left" w:pos="9180"/>
          <w:tab w:val="left" w:pos="9360"/>
          <w:tab w:val="left" w:pos="9540"/>
        </w:tabs>
        <w:suppressAutoHyphens/>
        <w:ind w:right="-1" w:firstLine="720"/>
        <w:jc w:val="both"/>
        <w:rPr>
          <w:color w:val="000000"/>
          <w:sz w:val="28"/>
          <w:szCs w:val="28"/>
        </w:rPr>
      </w:pPr>
      <w:r w:rsidRPr="00B96698">
        <w:rPr>
          <w:color w:val="000000"/>
          <w:sz w:val="28"/>
          <w:szCs w:val="28"/>
        </w:rPr>
        <w:t>В соответствии со статьями 30, 38 Земельного кодекса Российской Федерации, Законом Краснодарского края от 5 ноября 2002 года № 532-КЗ                   «Об основах регулирования земельных отношений в Краснодарском крае», постановлением Правительства Российской Федерации от 11 ноября 2002 года № 808 «Об организации и проведении торгов по продаже находящихся в государственной собственности земельных участков или права на заключение договоров аренды таких земельных участков», постановлением главы администрации Краснодарского края от 9 июня 2003 года № 537                                  «О реализации постановления Правительства Российской Федерации от                     11 ноября  2002 года № 808 «Об организации и проведении торгов по продаже находящихся в го</w:t>
      </w:r>
      <w:r w:rsidRPr="00B96698">
        <w:rPr>
          <w:color w:val="000000"/>
          <w:sz w:val="28"/>
          <w:szCs w:val="28"/>
        </w:rPr>
        <w:softHyphen/>
        <w:t>сударственной собственности земельных участков или права на заключение договоров аренды  таких земельных участков на территории Краснодарско</w:t>
      </w:r>
      <w:r w:rsidRPr="00B96698">
        <w:rPr>
          <w:color w:val="000000"/>
          <w:sz w:val="28"/>
          <w:szCs w:val="28"/>
        </w:rPr>
        <w:softHyphen/>
        <w:t xml:space="preserve">го края», 23 июня 2014 года № 171-ФЗ « О внесении изменений в Земельный Кодекс Российской  Федерации и отдельные законодательные акты российской Федерации», </w:t>
      </w:r>
      <w:r w:rsidRPr="00B96698">
        <w:rPr>
          <w:color w:val="000000"/>
          <w:sz w:val="28"/>
          <w:szCs w:val="28"/>
          <w:shd w:val="clear" w:color="auto" w:fill="FFFFFF"/>
        </w:rPr>
        <w:t>постановлением администрации Ахтанизовского сельского поселения Темрюкского района от 3 июня  2015 года № 149</w:t>
      </w:r>
      <w:r w:rsidRPr="00B96698">
        <w:rPr>
          <w:color w:val="000000"/>
          <w:sz w:val="28"/>
          <w:szCs w:val="28"/>
        </w:rPr>
        <w:t xml:space="preserve">                                   «</w:t>
      </w:r>
      <w:r w:rsidRPr="00B96698">
        <w:rPr>
          <w:color w:val="000000"/>
          <w:kern w:val="1"/>
          <w:sz w:val="28"/>
          <w:szCs w:val="28"/>
        </w:rPr>
        <w:t>Об утверждении положения о комиссии по организации и проведению торгов (конкурсов, аукционов) по продаже земельных участков и права на заключение договоров аренды земельных участков, находящихся на территории  Ахтанизовского сельского поселения Темрюкского района, государственная собственность на которые не разграничена»</w:t>
      </w:r>
      <w:r w:rsidRPr="00B96698">
        <w:rPr>
          <w:color w:val="000000"/>
          <w:sz w:val="28"/>
          <w:szCs w:val="28"/>
        </w:rPr>
        <w:t xml:space="preserve"> и на основании протокола заседания Комиссии по проведению то</w:t>
      </w:r>
      <w:r>
        <w:rPr>
          <w:color w:val="000000"/>
          <w:sz w:val="28"/>
          <w:szCs w:val="28"/>
        </w:rPr>
        <w:t>ргов от 30 июля 2015 года № 2-1:</w:t>
      </w:r>
    </w:p>
    <w:p w:rsidR="00C76A89" w:rsidRPr="00B96698" w:rsidRDefault="00C76A89" w:rsidP="00B96698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B96698">
        <w:rPr>
          <w:color w:val="000000"/>
          <w:sz w:val="28"/>
          <w:szCs w:val="28"/>
        </w:rPr>
        <w:t>1. Провести торги в форме открытого аукциона по истечении                             30 (тридцати)  дней со дня опубликования извещения о проведении торгов в форме открытого аукциона в печати по продаже земельного участка из земель населенных пунктов, площадью 3300 кв.м, с кадастровым номером  23:30:0000000:1724,  находящегося  по адресу: Краснодарский край, Темрюкский район, пос. За Родину, ул. Заводская, 1/1, с разрешенным видом использования: для строительства и эксплуатации культурно развлекательного комплекса, в границах, указанных в кадастровом паспорте земельного участка.</w:t>
      </w:r>
    </w:p>
    <w:p w:rsidR="00C76A89" w:rsidRPr="00B96698" w:rsidRDefault="00C76A89" w:rsidP="00224ACA">
      <w:pPr>
        <w:shd w:val="clear" w:color="auto" w:fill="FFFFFF"/>
        <w:tabs>
          <w:tab w:val="left" w:pos="4440"/>
        </w:tabs>
        <w:suppressAutoHyphens/>
        <w:ind w:right="-82" w:firstLine="708"/>
        <w:jc w:val="both"/>
        <w:rPr>
          <w:color w:val="000000"/>
          <w:sz w:val="28"/>
          <w:szCs w:val="28"/>
        </w:rPr>
      </w:pPr>
      <w:r w:rsidRPr="00B96698">
        <w:rPr>
          <w:color w:val="000000"/>
          <w:sz w:val="28"/>
          <w:szCs w:val="28"/>
        </w:rPr>
        <w:t>2. Комиссии по проведению торгов, расположенной по адресу: Темрюкский район, ст-ца Ахтанизовская,  пер.</w:t>
      </w:r>
      <w:r>
        <w:rPr>
          <w:color w:val="000000"/>
          <w:sz w:val="28"/>
          <w:szCs w:val="28"/>
        </w:rPr>
        <w:t xml:space="preserve"> </w:t>
      </w:r>
      <w:r w:rsidRPr="00B96698">
        <w:rPr>
          <w:color w:val="000000"/>
          <w:sz w:val="28"/>
          <w:szCs w:val="28"/>
        </w:rPr>
        <w:t>Северный  11:</w:t>
      </w:r>
    </w:p>
    <w:p w:rsidR="00C76A89" w:rsidRPr="00B96698" w:rsidRDefault="00C76A89" w:rsidP="00224ACA">
      <w:pPr>
        <w:pStyle w:val="BodyTextIndent2"/>
        <w:tabs>
          <w:tab w:val="left" w:pos="720"/>
        </w:tabs>
        <w:suppressAutoHyphens/>
        <w:ind w:right="-82"/>
      </w:pPr>
      <w:r w:rsidRPr="00B96698">
        <w:t xml:space="preserve">   1) принять заявки на участие в аукционе и иные документы, в соответствии с перечнем, опубликованным в извещении о проведении торгов, в установленный срок; </w:t>
      </w:r>
      <w:bookmarkStart w:id="0" w:name="_GoBack"/>
      <w:bookmarkEnd w:id="0"/>
    </w:p>
    <w:p w:rsidR="00C76A89" w:rsidRPr="00B96698" w:rsidRDefault="00C76A89" w:rsidP="00224ACA">
      <w:pPr>
        <w:shd w:val="clear" w:color="auto" w:fill="FFFFFF"/>
        <w:suppressAutoHyphens/>
        <w:ind w:right="-82"/>
        <w:jc w:val="both"/>
        <w:rPr>
          <w:color w:val="000000"/>
          <w:sz w:val="28"/>
          <w:szCs w:val="28"/>
        </w:rPr>
      </w:pPr>
      <w:r w:rsidRPr="00B96698">
        <w:rPr>
          <w:color w:val="000000"/>
          <w:sz w:val="28"/>
          <w:szCs w:val="28"/>
        </w:rPr>
        <w:t xml:space="preserve">          2) рассмотреть заявки и документы претендентов для определения участников торгов;     </w:t>
      </w:r>
    </w:p>
    <w:p w:rsidR="00C76A89" w:rsidRPr="00B96698" w:rsidRDefault="00C76A89" w:rsidP="00224ACA">
      <w:pPr>
        <w:shd w:val="clear" w:color="auto" w:fill="FFFFFF"/>
        <w:suppressAutoHyphens/>
        <w:ind w:right="-82"/>
        <w:jc w:val="both"/>
        <w:rPr>
          <w:color w:val="000000"/>
          <w:sz w:val="28"/>
          <w:szCs w:val="28"/>
        </w:rPr>
      </w:pPr>
      <w:r w:rsidRPr="00B96698">
        <w:rPr>
          <w:color w:val="000000"/>
          <w:sz w:val="28"/>
          <w:szCs w:val="28"/>
        </w:rPr>
        <w:t xml:space="preserve">          3) определить победителя аукциона и в течение 5 (пяти) дней со дня подведения итогов аукциона, с победителем аукциона заключить договор купли-продажи  земельного участка.</w:t>
      </w:r>
    </w:p>
    <w:p w:rsidR="00C76A89" w:rsidRPr="00B96698" w:rsidRDefault="00C76A89" w:rsidP="00224ACA">
      <w:pPr>
        <w:shd w:val="clear" w:color="auto" w:fill="FFFFFF"/>
        <w:suppressAutoHyphens/>
        <w:ind w:right="177" w:firstLine="708"/>
        <w:jc w:val="both"/>
        <w:rPr>
          <w:color w:val="000000"/>
          <w:sz w:val="28"/>
          <w:szCs w:val="28"/>
        </w:rPr>
      </w:pPr>
      <w:r w:rsidRPr="00B96698">
        <w:rPr>
          <w:color w:val="000000"/>
          <w:sz w:val="28"/>
          <w:szCs w:val="28"/>
        </w:rPr>
        <w:t>3. Установить, что:</w:t>
      </w:r>
    </w:p>
    <w:p w:rsidR="00C76A89" w:rsidRPr="00B96698" w:rsidRDefault="00C76A89" w:rsidP="00224ACA">
      <w:pPr>
        <w:shd w:val="clear" w:color="auto" w:fill="FFFFFF"/>
        <w:suppressAutoHyphens/>
        <w:ind w:right="-82" w:firstLine="708"/>
        <w:jc w:val="both"/>
        <w:rPr>
          <w:color w:val="000000"/>
          <w:sz w:val="28"/>
          <w:szCs w:val="28"/>
        </w:rPr>
      </w:pPr>
      <w:r w:rsidRPr="00B96698">
        <w:rPr>
          <w:color w:val="000000"/>
          <w:sz w:val="28"/>
          <w:szCs w:val="28"/>
        </w:rPr>
        <w:t>1) начальная цена земельного участка составляет 1 111 226 (один миллион сто одиннадцать тысяч двести двадцать шесть) рублей;</w:t>
      </w:r>
    </w:p>
    <w:p w:rsidR="00C76A89" w:rsidRPr="00B96698" w:rsidRDefault="00C76A89" w:rsidP="00224ACA">
      <w:pPr>
        <w:shd w:val="clear" w:color="auto" w:fill="FFFFFF"/>
        <w:suppressAutoHyphens/>
        <w:ind w:right="-82" w:firstLine="708"/>
        <w:jc w:val="both"/>
        <w:rPr>
          <w:color w:val="000000"/>
          <w:sz w:val="28"/>
          <w:szCs w:val="28"/>
        </w:rPr>
      </w:pPr>
      <w:r w:rsidRPr="00B96698">
        <w:rPr>
          <w:color w:val="000000"/>
          <w:sz w:val="28"/>
          <w:szCs w:val="28"/>
        </w:rPr>
        <w:t xml:space="preserve">2) величина повышения начальной цены земельного участка (шаг торгов) составляет 5% от начальной цены земельного участка; </w:t>
      </w:r>
    </w:p>
    <w:p w:rsidR="00C76A89" w:rsidRPr="00B96698" w:rsidRDefault="00C76A89" w:rsidP="00EA2CDE">
      <w:pPr>
        <w:shd w:val="clear" w:color="auto" w:fill="FFFFFF"/>
        <w:suppressAutoHyphens/>
        <w:ind w:right="-82" w:firstLine="708"/>
        <w:jc w:val="both"/>
        <w:rPr>
          <w:color w:val="000000"/>
          <w:sz w:val="28"/>
          <w:szCs w:val="28"/>
        </w:rPr>
      </w:pPr>
      <w:r w:rsidRPr="00B96698">
        <w:rPr>
          <w:color w:val="000000"/>
          <w:sz w:val="28"/>
          <w:szCs w:val="28"/>
        </w:rPr>
        <w:t>3) размер задатка составляет 70% от начальной цены земельного участка.</w:t>
      </w:r>
    </w:p>
    <w:p w:rsidR="00C76A89" w:rsidRPr="00B96698" w:rsidRDefault="00C76A89" w:rsidP="006231B3">
      <w:pPr>
        <w:shd w:val="clear" w:color="auto" w:fill="FFFFFF"/>
        <w:suppressAutoHyphens/>
        <w:ind w:right="-82" w:firstLine="708"/>
        <w:jc w:val="both"/>
        <w:rPr>
          <w:color w:val="000000"/>
          <w:sz w:val="28"/>
          <w:szCs w:val="28"/>
        </w:rPr>
      </w:pPr>
      <w:r w:rsidRPr="00B96698">
        <w:rPr>
          <w:color w:val="000000"/>
          <w:sz w:val="28"/>
          <w:szCs w:val="28"/>
        </w:rPr>
        <w:t>4. Общему отделу (Педанова) разместить</w:t>
      </w:r>
      <w:r>
        <w:rPr>
          <w:color w:val="000000"/>
          <w:sz w:val="28"/>
          <w:szCs w:val="28"/>
        </w:rPr>
        <w:t xml:space="preserve"> (опубликовать)</w:t>
      </w:r>
      <w:r w:rsidRPr="00B96698">
        <w:rPr>
          <w:color w:val="000000"/>
          <w:sz w:val="28"/>
          <w:szCs w:val="28"/>
        </w:rPr>
        <w:t xml:space="preserve"> информацию о проведении торгов </w:t>
      </w:r>
      <w:r>
        <w:rPr>
          <w:color w:val="000000"/>
          <w:sz w:val="28"/>
          <w:szCs w:val="28"/>
        </w:rPr>
        <w:t xml:space="preserve">по продаже земельного участка на официальном сайте администрации </w:t>
      </w:r>
      <w:r w:rsidRPr="00B96698">
        <w:rPr>
          <w:color w:val="000000"/>
          <w:sz w:val="28"/>
          <w:szCs w:val="28"/>
        </w:rPr>
        <w:t>Ахтанизовского сельского поселения  Темрюкского района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Pr="00B96698">
        <w:rPr>
          <w:color w:val="000000"/>
          <w:sz w:val="28"/>
          <w:szCs w:val="28"/>
        </w:rPr>
        <w:t>, опубликовать объявление о проведении торгов по продаже вышеуказанного земельного участка в средствах массовой информации.</w:t>
      </w:r>
    </w:p>
    <w:p w:rsidR="00C76A89" w:rsidRPr="00B96698" w:rsidRDefault="00C76A89" w:rsidP="006231B3">
      <w:pPr>
        <w:shd w:val="clear" w:color="auto" w:fill="FFFFFF"/>
        <w:suppressAutoHyphens/>
        <w:ind w:right="-82"/>
        <w:jc w:val="both"/>
        <w:rPr>
          <w:color w:val="000000"/>
          <w:sz w:val="28"/>
          <w:szCs w:val="28"/>
        </w:rPr>
      </w:pPr>
      <w:r w:rsidRPr="00B96698">
        <w:rPr>
          <w:color w:val="000000"/>
          <w:sz w:val="28"/>
          <w:szCs w:val="28"/>
        </w:rPr>
        <w:t xml:space="preserve">          5. Контроль за выполнением настоящего распоряжения оставляю за собой.</w:t>
      </w:r>
    </w:p>
    <w:p w:rsidR="00C76A89" w:rsidRDefault="00C76A89" w:rsidP="00EA2CDE">
      <w:pPr>
        <w:shd w:val="clear" w:color="auto" w:fill="FFFFFF"/>
        <w:suppressAutoHyphens/>
        <w:ind w:right="-82" w:firstLine="708"/>
        <w:jc w:val="both"/>
        <w:rPr>
          <w:sz w:val="28"/>
          <w:szCs w:val="28"/>
        </w:rPr>
      </w:pPr>
      <w:r w:rsidRPr="00B96698">
        <w:rPr>
          <w:color w:val="000000"/>
          <w:sz w:val="28"/>
          <w:szCs w:val="28"/>
        </w:rPr>
        <w:t>6. Распоряжение вступает в силу со дня его подписания.</w:t>
      </w:r>
    </w:p>
    <w:p w:rsidR="00C76A89" w:rsidRDefault="00C76A89" w:rsidP="009E020F">
      <w:pPr>
        <w:shd w:val="clear" w:color="auto" w:fill="FFFFFF"/>
        <w:tabs>
          <w:tab w:val="left" w:pos="709"/>
        </w:tabs>
        <w:suppressAutoHyphens/>
        <w:ind w:right="-82"/>
        <w:jc w:val="both"/>
        <w:rPr>
          <w:sz w:val="28"/>
          <w:szCs w:val="28"/>
        </w:rPr>
      </w:pPr>
    </w:p>
    <w:p w:rsidR="00C76A89" w:rsidRDefault="00C76A89" w:rsidP="009E020F">
      <w:pPr>
        <w:shd w:val="clear" w:color="auto" w:fill="FFFFFF"/>
        <w:tabs>
          <w:tab w:val="left" w:pos="709"/>
        </w:tabs>
        <w:suppressAutoHyphens/>
        <w:ind w:right="-82"/>
        <w:jc w:val="both"/>
        <w:rPr>
          <w:sz w:val="28"/>
          <w:szCs w:val="28"/>
        </w:rPr>
      </w:pPr>
    </w:p>
    <w:p w:rsidR="00C76A89" w:rsidRDefault="00C76A89" w:rsidP="009E020F">
      <w:pPr>
        <w:shd w:val="clear" w:color="auto" w:fill="FFFFFF"/>
        <w:tabs>
          <w:tab w:val="left" w:pos="709"/>
        </w:tabs>
        <w:suppressAutoHyphens/>
        <w:ind w:right="-82"/>
        <w:jc w:val="both"/>
        <w:rPr>
          <w:sz w:val="28"/>
          <w:szCs w:val="28"/>
        </w:rPr>
      </w:pPr>
    </w:p>
    <w:p w:rsidR="00C76A89" w:rsidRDefault="00C76A89" w:rsidP="009E020F">
      <w:pPr>
        <w:suppressAutoHyphens/>
        <w:ind w:right="1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сельского </w:t>
      </w:r>
    </w:p>
    <w:p w:rsidR="00C76A89" w:rsidRDefault="00C76A89" w:rsidP="006231B3">
      <w:pPr>
        <w:suppressAutoHyphens/>
        <w:ind w:right="1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 района                                                   М.А. Разиевский </w:t>
      </w:r>
    </w:p>
    <w:p w:rsidR="00C76A89" w:rsidRDefault="00C76A89" w:rsidP="00224ACA">
      <w:pPr>
        <w:suppressAutoHyphens/>
        <w:ind w:right="-81"/>
        <w:jc w:val="both"/>
        <w:rPr>
          <w:sz w:val="28"/>
          <w:szCs w:val="28"/>
        </w:rPr>
      </w:pPr>
    </w:p>
    <w:p w:rsidR="00C76A89" w:rsidRDefault="00C76A89" w:rsidP="00224ACA">
      <w:pPr>
        <w:suppressAutoHyphens/>
        <w:ind w:right="-81"/>
        <w:jc w:val="both"/>
        <w:rPr>
          <w:sz w:val="28"/>
          <w:szCs w:val="28"/>
        </w:rPr>
      </w:pPr>
    </w:p>
    <w:p w:rsidR="00C76A89" w:rsidRDefault="00C76A89" w:rsidP="00224ACA">
      <w:pPr>
        <w:suppressAutoHyphens/>
        <w:ind w:right="-81"/>
        <w:jc w:val="both"/>
        <w:rPr>
          <w:sz w:val="28"/>
          <w:szCs w:val="28"/>
        </w:rPr>
      </w:pPr>
    </w:p>
    <w:p w:rsidR="00C76A89" w:rsidRDefault="00C76A89" w:rsidP="00224ACA">
      <w:pPr>
        <w:suppressAutoHyphens/>
        <w:ind w:right="-81"/>
        <w:jc w:val="both"/>
        <w:rPr>
          <w:sz w:val="28"/>
          <w:szCs w:val="28"/>
        </w:rPr>
      </w:pPr>
    </w:p>
    <w:p w:rsidR="00C76A89" w:rsidRDefault="00C76A89" w:rsidP="00224ACA">
      <w:pPr>
        <w:suppressAutoHyphens/>
        <w:ind w:right="-81"/>
        <w:jc w:val="both"/>
        <w:rPr>
          <w:sz w:val="28"/>
          <w:szCs w:val="28"/>
        </w:rPr>
      </w:pPr>
    </w:p>
    <w:p w:rsidR="00C76A89" w:rsidRDefault="00C76A89" w:rsidP="00224ACA">
      <w:pPr>
        <w:suppressAutoHyphens/>
        <w:ind w:right="-81"/>
        <w:jc w:val="both"/>
        <w:rPr>
          <w:sz w:val="28"/>
          <w:szCs w:val="28"/>
        </w:rPr>
      </w:pPr>
    </w:p>
    <w:p w:rsidR="00C76A89" w:rsidRDefault="00C76A89" w:rsidP="00224ACA">
      <w:pPr>
        <w:suppressAutoHyphens/>
        <w:ind w:right="-81"/>
        <w:jc w:val="both"/>
        <w:rPr>
          <w:sz w:val="28"/>
          <w:szCs w:val="28"/>
        </w:rPr>
      </w:pPr>
    </w:p>
    <w:p w:rsidR="00C76A89" w:rsidRDefault="00C76A89" w:rsidP="00224ACA">
      <w:pPr>
        <w:suppressAutoHyphens/>
        <w:ind w:right="-81"/>
        <w:jc w:val="both"/>
        <w:rPr>
          <w:sz w:val="28"/>
          <w:szCs w:val="28"/>
        </w:rPr>
      </w:pPr>
    </w:p>
    <w:p w:rsidR="00C76A89" w:rsidRDefault="00C76A89" w:rsidP="002E181C">
      <w:pPr>
        <w:shd w:val="clear" w:color="auto" w:fill="FFFFFF"/>
        <w:suppressAutoHyphens/>
        <w:rPr>
          <w:sz w:val="28"/>
          <w:szCs w:val="28"/>
        </w:rPr>
      </w:pPr>
    </w:p>
    <w:p w:rsidR="00C76A89" w:rsidRDefault="00C76A89" w:rsidP="002E181C">
      <w:pPr>
        <w:shd w:val="clear" w:color="auto" w:fill="FFFFFF"/>
        <w:suppressAutoHyphens/>
        <w:rPr>
          <w:b/>
          <w:bCs/>
          <w:sz w:val="28"/>
          <w:szCs w:val="28"/>
        </w:rPr>
      </w:pPr>
    </w:p>
    <w:sectPr w:rsidR="00C76A89" w:rsidSect="002A1B8C">
      <w:headerReference w:type="default" r:id="rId7"/>
      <w:pgSz w:w="11906" w:h="16838" w:code="9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A89" w:rsidRDefault="00C76A89">
      <w:r>
        <w:separator/>
      </w:r>
    </w:p>
  </w:endnote>
  <w:endnote w:type="continuationSeparator" w:id="0">
    <w:p w:rsidR="00C76A89" w:rsidRDefault="00C76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A89" w:rsidRDefault="00C76A89">
      <w:r>
        <w:separator/>
      </w:r>
    </w:p>
  </w:footnote>
  <w:footnote w:type="continuationSeparator" w:id="0">
    <w:p w:rsidR="00C76A89" w:rsidRDefault="00C76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A89" w:rsidRDefault="00C76A89" w:rsidP="00880F4A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76A89" w:rsidRDefault="00C76A89">
    <w:pPr>
      <w:pStyle w:val="Header"/>
      <w:jc w:val="center"/>
    </w:pPr>
  </w:p>
  <w:p w:rsidR="00C76A89" w:rsidRDefault="00C76A89" w:rsidP="0037467D">
    <w:pPr>
      <w:pStyle w:val="Header"/>
      <w:tabs>
        <w:tab w:val="clear" w:pos="4677"/>
        <w:tab w:val="clear" w:pos="9355"/>
        <w:tab w:val="left" w:pos="3465"/>
        <w:tab w:val="left" w:pos="391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567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FD7"/>
    <w:rsid w:val="0000643C"/>
    <w:rsid w:val="00010149"/>
    <w:rsid w:val="000244BE"/>
    <w:rsid w:val="000262DB"/>
    <w:rsid w:val="00026698"/>
    <w:rsid w:val="00027AC8"/>
    <w:rsid w:val="00033040"/>
    <w:rsid w:val="00033B9A"/>
    <w:rsid w:val="0003765D"/>
    <w:rsid w:val="00040FFF"/>
    <w:rsid w:val="000419F6"/>
    <w:rsid w:val="0004377A"/>
    <w:rsid w:val="00050E2D"/>
    <w:rsid w:val="000511BC"/>
    <w:rsid w:val="000659C7"/>
    <w:rsid w:val="000664C7"/>
    <w:rsid w:val="000736A0"/>
    <w:rsid w:val="00073D20"/>
    <w:rsid w:val="00077040"/>
    <w:rsid w:val="00077E68"/>
    <w:rsid w:val="00081479"/>
    <w:rsid w:val="00084180"/>
    <w:rsid w:val="0009201C"/>
    <w:rsid w:val="000928DA"/>
    <w:rsid w:val="00092C39"/>
    <w:rsid w:val="000A1B74"/>
    <w:rsid w:val="000A26D0"/>
    <w:rsid w:val="000B2643"/>
    <w:rsid w:val="000B6EAF"/>
    <w:rsid w:val="000C1B76"/>
    <w:rsid w:val="000C2727"/>
    <w:rsid w:val="000C35D2"/>
    <w:rsid w:val="000C5830"/>
    <w:rsid w:val="000C70A8"/>
    <w:rsid w:val="000D0423"/>
    <w:rsid w:val="000D0F05"/>
    <w:rsid w:val="000D79F7"/>
    <w:rsid w:val="000E4AEB"/>
    <w:rsid w:val="000E5930"/>
    <w:rsid w:val="000F7222"/>
    <w:rsid w:val="0010052C"/>
    <w:rsid w:val="00101AA7"/>
    <w:rsid w:val="0010724D"/>
    <w:rsid w:val="001110F3"/>
    <w:rsid w:val="001132BE"/>
    <w:rsid w:val="00116E8C"/>
    <w:rsid w:val="0012213A"/>
    <w:rsid w:val="0012411C"/>
    <w:rsid w:val="00131685"/>
    <w:rsid w:val="00133A34"/>
    <w:rsid w:val="00133DD7"/>
    <w:rsid w:val="0013543E"/>
    <w:rsid w:val="00135D68"/>
    <w:rsid w:val="00136DDE"/>
    <w:rsid w:val="0013758F"/>
    <w:rsid w:val="00140F91"/>
    <w:rsid w:val="001429CB"/>
    <w:rsid w:val="00147805"/>
    <w:rsid w:val="00147A3D"/>
    <w:rsid w:val="001513C6"/>
    <w:rsid w:val="001552BB"/>
    <w:rsid w:val="0015554B"/>
    <w:rsid w:val="00160119"/>
    <w:rsid w:val="00161BE4"/>
    <w:rsid w:val="00162104"/>
    <w:rsid w:val="00163FCF"/>
    <w:rsid w:val="0016642C"/>
    <w:rsid w:val="001843DF"/>
    <w:rsid w:val="001864FE"/>
    <w:rsid w:val="001905DA"/>
    <w:rsid w:val="0019271D"/>
    <w:rsid w:val="001958FF"/>
    <w:rsid w:val="00196E85"/>
    <w:rsid w:val="001A1283"/>
    <w:rsid w:val="001A1840"/>
    <w:rsid w:val="001A210D"/>
    <w:rsid w:val="001A7471"/>
    <w:rsid w:val="001B0047"/>
    <w:rsid w:val="001B0BF7"/>
    <w:rsid w:val="001B3C13"/>
    <w:rsid w:val="001B5A5A"/>
    <w:rsid w:val="001C2B8E"/>
    <w:rsid w:val="001D4163"/>
    <w:rsid w:val="001D5D1A"/>
    <w:rsid w:val="001D65A0"/>
    <w:rsid w:val="001D688A"/>
    <w:rsid w:val="001E19B6"/>
    <w:rsid w:val="001E489F"/>
    <w:rsid w:val="001E6B92"/>
    <w:rsid w:val="001F02C4"/>
    <w:rsid w:val="001F2AFE"/>
    <w:rsid w:val="00203688"/>
    <w:rsid w:val="0020407A"/>
    <w:rsid w:val="00216FCD"/>
    <w:rsid w:val="002200F5"/>
    <w:rsid w:val="0022038B"/>
    <w:rsid w:val="00224ACA"/>
    <w:rsid w:val="00233BA9"/>
    <w:rsid w:val="0023481E"/>
    <w:rsid w:val="00243C01"/>
    <w:rsid w:val="0024434F"/>
    <w:rsid w:val="002708F2"/>
    <w:rsid w:val="002710CF"/>
    <w:rsid w:val="0027342E"/>
    <w:rsid w:val="0027390A"/>
    <w:rsid w:val="002739EC"/>
    <w:rsid w:val="00275E33"/>
    <w:rsid w:val="0027746D"/>
    <w:rsid w:val="00287808"/>
    <w:rsid w:val="00287E5E"/>
    <w:rsid w:val="002933FF"/>
    <w:rsid w:val="00294610"/>
    <w:rsid w:val="002951C8"/>
    <w:rsid w:val="002A1B8C"/>
    <w:rsid w:val="002A54A0"/>
    <w:rsid w:val="002B7F51"/>
    <w:rsid w:val="002C0D01"/>
    <w:rsid w:val="002D1EB6"/>
    <w:rsid w:val="002D5097"/>
    <w:rsid w:val="002D59F7"/>
    <w:rsid w:val="002D6083"/>
    <w:rsid w:val="002E05F6"/>
    <w:rsid w:val="002E181C"/>
    <w:rsid w:val="002E4B47"/>
    <w:rsid w:val="002E751F"/>
    <w:rsid w:val="002E760F"/>
    <w:rsid w:val="002F6289"/>
    <w:rsid w:val="003003D3"/>
    <w:rsid w:val="003016ED"/>
    <w:rsid w:val="00301BC0"/>
    <w:rsid w:val="00305304"/>
    <w:rsid w:val="00306BD4"/>
    <w:rsid w:val="00312ADD"/>
    <w:rsid w:val="00313B73"/>
    <w:rsid w:val="00322152"/>
    <w:rsid w:val="00322A72"/>
    <w:rsid w:val="00322DBC"/>
    <w:rsid w:val="003301C4"/>
    <w:rsid w:val="00345ECB"/>
    <w:rsid w:val="0034734B"/>
    <w:rsid w:val="003474EA"/>
    <w:rsid w:val="0034790F"/>
    <w:rsid w:val="00350207"/>
    <w:rsid w:val="003502FF"/>
    <w:rsid w:val="00355B64"/>
    <w:rsid w:val="0036156D"/>
    <w:rsid w:val="00372E11"/>
    <w:rsid w:val="003735C5"/>
    <w:rsid w:val="0037467D"/>
    <w:rsid w:val="00377B5A"/>
    <w:rsid w:val="0039071D"/>
    <w:rsid w:val="003922BA"/>
    <w:rsid w:val="003965E0"/>
    <w:rsid w:val="00396A94"/>
    <w:rsid w:val="003A6CDA"/>
    <w:rsid w:val="003B39A6"/>
    <w:rsid w:val="003B40D9"/>
    <w:rsid w:val="003B737F"/>
    <w:rsid w:val="003B7AC8"/>
    <w:rsid w:val="003C07C3"/>
    <w:rsid w:val="003C1404"/>
    <w:rsid w:val="003C338F"/>
    <w:rsid w:val="003C38DF"/>
    <w:rsid w:val="003D21C8"/>
    <w:rsid w:val="003D229B"/>
    <w:rsid w:val="003D230B"/>
    <w:rsid w:val="003D6074"/>
    <w:rsid w:val="003D70CC"/>
    <w:rsid w:val="003D7B12"/>
    <w:rsid w:val="003D7E21"/>
    <w:rsid w:val="003E015D"/>
    <w:rsid w:val="003E43DB"/>
    <w:rsid w:val="003E7B4A"/>
    <w:rsid w:val="003F19D0"/>
    <w:rsid w:val="003F5CDF"/>
    <w:rsid w:val="00400334"/>
    <w:rsid w:val="00401FFB"/>
    <w:rsid w:val="00403446"/>
    <w:rsid w:val="004101BD"/>
    <w:rsid w:val="00414463"/>
    <w:rsid w:val="004160A6"/>
    <w:rsid w:val="004201D7"/>
    <w:rsid w:val="004218AB"/>
    <w:rsid w:val="00432D6D"/>
    <w:rsid w:val="00433EDC"/>
    <w:rsid w:val="0043445A"/>
    <w:rsid w:val="0043656D"/>
    <w:rsid w:val="004444FE"/>
    <w:rsid w:val="004474BC"/>
    <w:rsid w:val="00452E76"/>
    <w:rsid w:val="0045759D"/>
    <w:rsid w:val="00467699"/>
    <w:rsid w:val="004676A2"/>
    <w:rsid w:val="004677B1"/>
    <w:rsid w:val="00475EC7"/>
    <w:rsid w:val="004877B7"/>
    <w:rsid w:val="0049315E"/>
    <w:rsid w:val="004966C4"/>
    <w:rsid w:val="004B17F5"/>
    <w:rsid w:val="004B28BB"/>
    <w:rsid w:val="004B2E36"/>
    <w:rsid w:val="004B5156"/>
    <w:rsid w:val="004B5243"/>
    <w:rsid w:val="004B559A"/>
    <w:rsid w:val="004C4A7E"/>
    <w:rsid w:val="004C57D6"/>
    <w:rsid w:val="004D0367"/>
    <w:rsid w:val="004F01FB"/>
    <w:rsid w:val="004F0E77"/>
    <w:rsid w:val="004F5074"/>
    <w:rsid w:val="00500357"/>
    <w:rsid w:val="005013C7"/>
    <w:rsid w:val="00505ABB"/>
    <w:rsid w:val="00505FBE"/>
    <w:rsid w:val="005214C6"/>
    <w:rsid w:val="00527DC4"/>
    <w:rsid w:val="00535CF7"/>
    <w:rsid w:val="0054188D"/>
    <w:rsid w:val="00543BCC"/>
    <w:rsid w:val="00545BC4"/>
    <w:rsid w:val="00550C68"/>
    <w:rsid w:val="00551FEF"/>
    <w:rsid w:val="00555949"/>
    <w:rsid w:val="00557E4F"/>
    <w:rsid w:val="005605C5"/>
    <w:rsid w:val="00563DC5"/>
    <w:rsid w:val="005640BC"/>
    <w:rsid w:val="00567154"/>
    <w:rsid w:val="005671CC"/>
    <w:rsid w:val="00583D4A"/>
    <w:rsid w:val="00586F9F"/>
    <w:rsid w:val="0059273C"/>
    <w:rsid w:val="0059447C"/>
    <w:rsid w:val="00595513"/>
    <w:rsid w:val="005A4934"/>
    <w:rsid w:val="005A4E46"/>
    <w:rsid w:val="005B2DC1"/>
    <w:rsid w:val="005B3D9C"/>
    <w:rsid w:val="005B7386"/>
    <w:rsid w:val="005B7D66"/>
    <w:rsid w:val="005C154E"/>
    <w:rsid w:val="005C2247"/>
    <w:rsid w:val="005D0EF0"/>
    <w:rsid w:val="005D28E5"/>
    <w:rsid w:val="005D4469"/>
    <w:rsid w:val="005D58DE"/>
    <w:rsid w:val="005D5999"/>
    <w:rsid w:val="005D5E40"/>
    <w:rsid w:val="005E1730"/>
    <w:rsid w:val="005E46FD"/>
    <w:rsid w:val="005E48F5"/>
    <w:rsid w:val="005E64DB"/>
    <w:rsid w:val="005E67C7"/>
    <w:rsid w:val="005F2410"/>
    <w:rsid w:val="005F3FE5"/>
    <w:rsid w:val="005F4C85"/>
    <w:rsid w:val="005F4DEC"/>
    <w:rsid w:val="005F608B"/>
    <w:rsid w:val="00600D56"/>
    <w:rsid w:val="00601034"/>
    <w:rsid w:val="00602BCE"/>
    <w:rsid w:val="006158EF"/>
    <w:rsid w:val="00616914"/>
    <w:rsid w:val="00616FA2"/>
    <w:rsid w:val="0061795F"/>
    <w:rsid w:val="0062096D"/>
    <w:rsid w:val="00622E70"/>
    <w:rsid w:val="006231B3"/>
    <w:rsid w:val="00623414"/>
    <w:rsid w:val="0062560A"/>
    <w:rsid w:val="00625D25"/>
    <w:rsid w:val="00626186"/>
    <w:rsid w:val="0063224E"/>
    <w:rsid w:val="00632A35"/>
    <w:rsid w:val="00633D64"/>
    <w:rsid w:val="00633E59"/>
    <w:rsid w:val="0063452F"/>
    <w:rsid w:val="00642B4E"/>
    <w:rsid w:val="00644ADD"/>
    <w:rsid w:val="00653033"/>
    <w:rsid w:val="006560C0"/>
    <w:rsid w:val="00656C05"/>
    <w:rsid w:val="0066126A"/>
    <w:rsid w:val="0066341B"/>
    <w:rsid w:val="00664389"/>
    <w:rsid w:val="00666B62"/>
    <w:rsid w:val="006677A8"/>
    <w:rsid w:val="0067042F"/>
    <w:rsid w:val="00671323"/>
    <w:rsid w:val="00671A04"/>
    <w:rsid w:val="00672CA8"/>
    <w:rsid w:val="00673BA2"/>
    <w:rsid w:val="00673D7D"/>
    <w:rsid w:val="006757E6"/>
    <w:rsid w:val="0067668D"/>
    <w:rsid w:val="00687A00"/>
    <w:rsid w:val="00695B90"/>
    <w:rsid w:val="00696140"/>
    <w:rsid w:val="006A1695"/>
    <w:rsid w:val="006B0F57"/>
    <w:rsid w:val="006B108D"/>
    <w:rsid w:val="006B1B79"/>
    <w:rsid w:val="006B3644"/>
    <w:rsid w:val="006B6CBE"/>
    <w:rsid w:val="006C1585"/>
    <w:rsid w:val="006C1BB8"/>
    <w:rsid w:val="006C43B2"/>
    <w:rsid w:val="006C794E"/>
    <w:rsid w:val="006D06D2"/>
    <w:rsid w:val="006D2886"/>
    <w:rsid w:val="006D4102"/>
    <w:rsid w:val="006D4F8E"/>
    <w:rsid w:val="006D5D4B"/>
    <w:rsid w:val="006E011A"/>
    <w:rsid w:val="006E044B"/>
    <w:rsid w:val="006E5E3C"/>
    <w:rsid w:val="006E68B3"/>
    <w:rsid w:val="006F0066"/>
    <w:rsid w:val="006F69DD"/>
    <w:rsid w:val="007006F0"/>
    <w:rsid w:val="00702954"/>
    <w:rsid w:val="007058BC"/>
    <w:rsid w:val="00723434"/>
    <w:rsid w:val="00723F6A"/>
    <w:rsid w:val="00726824"/>
    <w:rsid w:val="00726A17"/>
    <w:rsid w:val="00732861"/>
    <w:rsid w:val="0073470D"/>
    <w:rsid w:val="007408AB"/>
    <w:rsid w:val="00743F83"/>
    <w:rsid w:val="00746151"/>
    <w:rsid w:val="0075251C"/>
    <w:rsid w:val="00755010"/>
    <w:rsid w:val="00760E99"/>
    <w:rsid w:val="00761ED3"/>
    <w:rsid w:val="0076540B"/>
    <w:rsid w:val="00770F48"/>
    <w:rsid w:val="00771E6E"/>
    <w:rsid w:val="00780033"/>
    <w:rsid w:val="00782722"/>
    <w:rsid w:val="007865D5"/>
    <w:rsid w:val="00790914"/>
    <w:rsid w:val="007973F4"/>
    <w:rsid w:val="007A0421"/>
    <w:rsid w:val="007A064B"/>
    <w:rsid w:val="007A1E03"/>
    <w:rsid w:val="007A6F44"/>
    <w:rsid w:val="007B1C17"/>
    <w:rsid w:val="007C2409"/>
    <w:rsid w:val="007C3517"/>
    <w:rsid w:val="007C7C9E"/>
    <w:rsid w:val="007D0CA7"/>
    <w:rsid w:val="007D2E5F"/>
    <w:rsid w:val="007D30C1"/>
    <w:rsid w:val="007D7DCD"/>
    <w:rsid w:val="007E2CFD"/>
    <w:rsid w:val="007F083F"/>
    <w:rsid w:val="007F0CA7"/>
    <w:rsid w:val="007F3033"/>
    <w:rsid w:val="007F5076"/>
    <w:rsid w:val="007F6E95"/>
    <w:rsid w:val="007F7151"/>
    <w:rsid w:val="008021DA"/>
    <w:rsid w:val="008045DF"/>
    <w:rsid w:val="00804E3F"/>
    <w:rsid w:val="00806ED6"/>
    <w:rsid w:val="008245E3"/>
    <w:rsid w:val="00830910"/>
    <w:rsid w:val="00832ACE"/>
    <w:rsid w:val="00836375"/>
    <w:rsid w:val="00841122"/>
    <w:rsid w:val="00851552"/>
    <w:rsid w:val="008519D8"/>
    <w:rsid w:val="008549DB"/>
    <w:rsid w:val="00855F18"/>
    <w:rsid w:val="00857F70"/>
    <w:rsid w:val="00862C6E"/>
    <w:rsid w:val="00865891"/>
    <w:rsid w:val="00867798"/>
    <w:rsid w:val="00880F4A"/>
    <w:rsid w:val="008821C4"/>
    <w:rsid w:val="00885C6A"/>
    <w:rsid w:val="00887314"/>
    <w:rsid w:val="00892FF6"/>
    <w:rsid w:val="00896814"/>
    <w:rsid w:val="00897EDB"/>
    <w:rsid w:val="008A1D0F"/>
    <w:rsid w:val="008B031E"/>
    <w:rsid w:val="008B0BEB"/>
    <w:rsid w:val="008B183B"/>
    <w:rsid w:val="008B2DAC"/>
    <w:rsid w:val="008C2381"/>
    <w:rsid w:val="008C5897"/>
    <w:rsid w:val="008F59F4"/>
    <w:rsid w:val="0090030E"/>
    <w:rsid w:val="009013C2"/>
    <w:rsid w:val="0090396E"/>
    <w:rsid w:val="0091221C"/>
    <w:rsid w:val="00923683"/>
    <w:rsid w:val="0092509D"/>
    <w:rsid w:val="00926902"/>
    <w:rsid w:val="00931038"/>
    <w:rsid w:val="00934128"/>
    <w:rsid w:val="009374FA"/>
    <w:rsid w:val="00937EB6"/>
    <w:rsid w:val="00941D1A"/>
    <w:rsid w:val="0094400C"/>
    <w:rsid w:val="0094568D"/>
    <w:rsid w:val="00945BD5"/>
    <w:rsid w:val="009641E9"/>
    <w:rsid w:val="00970C8F"/>
    <w:rsid w:val="00971CCD"/>
    <w:rsid w:val="00980667"/>
    <w:rsid w:val="00980FFC"/>
    <w:rsid w:val="00981F63"/>
    <w:rsid w:val="009837C7"/>
    <w:rsid w:val="00985171"/>
    <w:rsid w:val="009902B5"/>
    <w:rsid w:val="00990645"/>
    <w:rsid w:val="0099668C"/>
    <w:rsid w:val="00996C87"/>
    <w:rsid w:val="009A45A2"/>
    <w:rsid w:val="009A795C"/>
    <w:rsid w:val="009B0F31"/>
    <w:rsid w:val="009B3EE1"/>
    <w:rsid w:val="009C0438"/>
    <w:rsid w:val="009C16E2"/>
    <w:rsid w:val="009C386D"/>
    <w:rsid w:val="009C6819"/>
    <w:rsid w:val="009D1BD2"/>
    <w:rsid w:val="009D4414"/>
    <w:rsid w:val="009E020F"/>
    <w:rsid w:val="009E0CD0"/>
    <w:rsid w:val="009E5D81"/>
    <w:rsid w:val="009F1627"/>
    <w:rsid w:val="009F2B9C"/>
    <w:rsid w:val="009F3B77"/>
    <w:rsid w:val="009F59D1"/>
    <w:rsid w:val="009F6182"/>
    <w:rsid w:val="00A002C1"/>
    <w:rsid w:val="00A011F1"/>
    <w:rsid w:val="00A01441"/>
    <w:rsid w:val="00A03BC3"/>
    <w:rsid w:val="00A13329"/>
    <w:rsid w:val="00A22C39"/>
    <w:rsid w:val="00A25011"/>
    <w:rsid w:val="00A30E04"/>
    <w:rsid w:val="00A313B0"/>
    <w:rsid w:val="00A3172A"/>
    <w:rsid w:val="00A42911"/>
    <w:rsid w:val="00A5006A"/>
    <w:rsid w:val="00A50195"/>
    <w:rsid w:val="00A502E2"/>
    <w:rsid w:val="00A51EDD"/>
    <w:rsid w:val="00A55E93"/>
    <w:rsid w:val="00A6334D"/>
    <w:rsid w:val="00A6348B"/>
    <w:rsid w:val="00A63CCC"/>
    <w:rsid w:val="00A646A1"/>
    <w:rsid w:val="00A67B37"/>
    <w:rsid w:val="00A70439"/>
    <w:rsid w:val="00A709D3"/>
    <w:rsid w:val="00A71CCE"/>
    <w:rsid w:val="00A7342F"/>
    <w:rsid w:val="00A73696"/>
    <w:rsid w:val="00A73AB1"/>
    <w:rsid w:val="00A75B87"/>
    <w:rsid w:val="00A767CE"/>
    <w:rsid w:val="00A776B7"/>
    <w:rsid w:val="00A8013E"/>
    <w:rsid w:val="00A82483"/>
    <w:rsid w:val="00A83E15"/>
    <w:rsid w:val="00A90A89"/>
    <w:rsid w:val="00A92AE9"/>
    <w:rsid w:val="00A96773"/>
    <w:rsid w:val="00AA3728"/>
    <w:rsid w:val="00AA675C"/>
    <w:rsid w:val="00AB5F49"/>
    <w:rsid w:val="00AC08FB"/>
    <w:rsid w:val="00AF192B"/>
    <w:rsid w:val="00AF3C73"/>
    <w:rsid w:val="00AF3D31"/>
    <w:rsid w:val="00AF632B"/>
    <w:rsid w:val="00AF6470"/>
    <w:rsid w:val="00B04A65"/>
    <w:rsid w:val="00B069F1"/>
    <w:rsid w:val="00B07624"/>
    <w:rsid w:val="00B1233B"/>
    <w:rsid w:val="00B12376"/>
    <w:rsid w:val="00B15CFD"/>
    <w:rsid w:val="00B16B34"/>
    <w:rsid w:val="00B221F1"/>
    <w:rsid w:val="00B22F86"/>
    <w:rsid w:val="00B247D5"/>
    <w:rsid w:val="00B24C32"/>
    <w:rsid w:val="00B2777B"/>
    <w:rsid w:val="00B33132"/>
    <w:rsid w:val="00B34F6A"/>
    <w:rsid w:val="00B3779F"/>
    <w:rsid w:val="00B42A77"/>
    <w:rsid w:val="00B46407"/>
    <w:rsid w:val="00B53E8C"/>
    <w:rsid w:val="00B56A5A"/>
    <w:rsid w:val="00B6015C"/>
    <w:rsid w:val="00B63652"/>
    <w:rsid w:val="00B63ED1"/>
    <w:rsid w:val="00B667F7"/>
    <w:rsid w:val="00B71B05"/>
    <w:rsid w:val="00B74FD7"/>
    <w:rsid w:val="00B753FC"/>
    <w:rsid w:val="00B80913"/>
    <w:rsid w:val="00B85F69"/>
    <w:rsid w:val="00B90293"/>
    <w:rsid w:val="00B92CF2"/>
    <w:rsid w:val="00B95C0A"/>
    <w:rsid w:val="00B96698"/>
    <w:rsid w:val="00BA45D4"/>
    <w:rsid w:val="00BA7507"/>
    <w:rsid w:val="00BB1133"/>
    <w:rsid w:val="00BB5F0E"/>
    <w:rsid w:val="00BB71FB"/>
    <w:rsid w:val="00BD4AFD"/>
    <w:rsid w:val="00BD6527"/>
    <w:rsid w:val="00BD76FF"/>
    <w:rsid w:val="00BD7AEC"/>
    <w:rsid w:val="00BE2C9F"/>
    <w:rsid w:val="00BE3101"/>
    <w:rsid w:val="00BE62CD"/>
    <w:rsid w:val="00BF3298"/>
    <w:rsid w:val="00BF5A12"/>
    <w:rsid w:val="00C01F8C"/>
    <w:rsid w:val="00C06C5A"/>
    <w:rsid w:val="00C104C1"/>
    <w:rsid w:val="00C16147"/>
    <w:rsid w:val="00C230C3"/>
    <w:rsid w:val="00C263E8"/>
    <w:rsid w:val="00C26E4D"/>
    <w:rsid w:val="00C33B95"/>
    <w:rsid w:val="00C454C0"/>
    <w:rsid w:val="00C47B7A"/>
    <w:rsid w:val="00C50674"/>
    <w:rsid w:val="00C51893"/>
    <w:rsid w:val="00C52B7A"/>
    <w:rsid w:val="00C653C4"/>
    <w:rsid w:val="00C66362"/>
    <w:rsid w:val="00C743DA"/>
    <w:rsid w:val="00C76A89"/>
    <w:rsid w:val="00C84379"/>
    <w:rsid w:val="00C90D23"/>
    <w:rsid w:val="00C94537"/>
    <w:rsid w:val="00C95720"/>
    <w:rsid w:val="00CB066F"/>
    <w:rsid w:val="00CB4ABD"/>
    <w:rsid w:val="00CB532E"/>
    <w:rsid w:val="00CC38F8"/>
    <w:rsid w:val="00CD236C"/>
    <w:rsid w:val="00CD34E6"/>
    <w:rsid w:val="00CD6E73"/>
    <w:rsid w:val="00CE050A"/>
    <w:rsid w:val="00CE2785"/>
    <w:rsid w:val="00CF349E"/>
    <w:rsid w:val="00CF40DB"/>
    <w:rsid w:val="00CF49DC"/>
    <w:rsid w:val="00CF4C49"/>
    <w:rsid w:val="00CF6F94"/>
    <w:rsid w:val="00D047A1"/>
    <w:rsid w:val="00D06B20"/>
    <w:rsid w:val="00D070ED"/>
    <w:rsid w:val="00D07EC6"/>
    <w:rsid w:val="00D117F0"/>
    <w:rsid w:val="00D12962"/>
    <w:rsid w:val="00D12A77"/>
    <w:rsid w:val="00D13D38"/>
    <w:rsid w:val="00D15DFC"/>
    <w:rsid w:val="00D17F98"/>
    <w:rsid w:val="00D209BD"/>
    <w:rsid w:val="00D253DA"/>
    <w:rsid w:val="00D2564F"/>
    <w:rsid w:val="00D25A56"/>
    <w:rsid w:val="00D26A0B"/>
    <w:rsid w:val="00D30BD9"/>
    <w:rsid w:val="00D31F20"/>
    <w:rsid w:val="00D323EF"/>
    <w:rsid w:val="00D33B4C"/>
    <w:rsid w:val="00D35E7B"/>
    <w:rsid w:val="00D37823"/>
    <w:rsid w:val="00D4022D"/>
    <w:rsid w:val="00D41E07"/>
    <w:rsid w:val="00D434BE"/>
    <w:rsid w:val="00D456EB"/>
    <w:rsid w:val="00D45AC2"/>
    <w:rsid w:val="00D51C9C"/>
    <w:rsid w:val="00D52F40"/>
    <w:rsid w:val="00D608D5"/>
    <w:rsid w:val="00D61F91"/>
    <w:rsid w:val="00D72652"/>
    <w:rsid w:val="00D72DFE"/>
    <w:rsid w:val="00D8059E"/>
    <w:rsid w:val="00D80BE3"/>
    <w:rsid w:val="00D81516"/>
    <w:rsid w:val="00D90F36"/>
    <w:rsid w:val="00D94940"/>
    <w:rsid w:val="00D97012"/>
    <w:rsid w:val="00DA421C"/>
    <w:rsid w:val="00DA5918"/>
    <w:rsid w:val="00DA5F85"/>
    <w:rsid w:val="00DB34DC"/>
    <w:rsid w:val="00DB7874"/>
    <w:rsid w:val="00DC0D6A"/>
    <w:rsid w:val="00DC289F"/>
    <w:rsid w:val="00DD074C"/>
    <w:rsid w:val="00DD2D43"/>
    <w:rsid w:val="00DE24CE"/>
    <w:rsid w:val="00DE35B9"/>
    <w:rsid w:val="00DE4C6C"/>
    <w:rsid w:val="00DE71DE"/>
    <w:rsid w:val="00E02511"/>
    <w:rsid w:val="00E03219"/>
    <w:rsid w:val="00E138BF"/>
    <w:rsid w:val="00E13D37"/>
    <w:rsid w:val="00E17683"/>
    <w:rsid w:val="00E17F8D"/>
    <w:rsid w:val="00E254A3"/>
    <w:rsid w:val="00E25835"/>
    <w:rsid w:val="00E260CA"/>
    <w:rsid w:val="00E2640E"/>
    <w:rsid w:val="00E30803"/>
    <w:rsid w:val="00E30E0A"/>
    <w:rsid w:val="00E32775"/>
    <w:rsid w:val="00E331E3"/>
    <w:rsid w:val="00E33977"/>
    <w:rsid w:val="00E3630E"/>
    <w:rsid w:val="00E364A4"/>
    <w:rsid w:val="00E42617"/>
    <w:rsid w:val="00E45245"/>
    <w:rsid w:val="00E54C04"/>
    <w:rsid w:val="00E636F7"/>
    <w:rsid w:val="00E64B28"/>
    <w:rsid w:val="00E67643"/>
    <w:rsid w:val="00E7021F"/>
    <w:rsid w:val="00E703F8"/>
    <w:rsid w:val="00E705A2"/>
    <w:rsid w:val="00E84488"/>
    <w:rsid w:val="00E84BC6"/>
    <w:rsid w:val="00E92456"/>
    <w:rsid w:val="00E931E2"/>
    <w:rsid w:val="00EA2CDE"/>
    <w:rsid w:val="00EA7883"/>
    <w:rsid w:val="00EB042B"/>
    <w:rsid w:val="00EC1E95"/>
    <w:rsid w:val="00ED1811"/>
    <w:rsid w:val="00ED248B"/>
    <w:rsid w:val="00ED2705"/>
    <w:rsid w:val="00ED6A41"/>
    <w:rsid w:val="00EE439D"/>
    <w:rsid w:val="00EE6977"/>
    <w:rsid w:val="00EE7110"/>
    <w:rsid w:val="00EF09A1"/>
    <w:rsid w:val="00EF55D0"/>
    <w:rsid w:val="00EF7541"/>
    <w:rsid w:val="00F01B8B"/>
    <w:rsid w:val="00F0361F"/>
    <w:rsid w:val="00F040BE"/>
    <w:rsid w:val="00F06BB3"/>
    <w:rsid w:val="00F10599"/>
    <w:rsid w:val="00F10981"/>
    <w:rsid w:val="00F13E57"/>
    <w:rsid w:val="00F214F1"/>
    <w:rsid w:val="00F23296"/>
    <w:rsid w:val="00F26310"/>
    <w:rsid w:val="00F36E57"/>
    <w:rsid w:val="00F37090"/>
    <w:rsid w:val="00F410CD"/>
    <w:rsid w:val="00F42EB8"/>
    <w:rsid w:val="00F45F67"/>
    <w:rsid w:val="00F4797A"/>
    <w:rsid w:val="00F515F0"/>
    <w:rsid w:val="00F56EE3"/>
    <w:rsid w:val="00F57343"/>
    <w:rsid w:val="00F62184"/>
    <w:rsid w:val="00F62EB7"/>
    <w:rsid w:val="00F66130"/>
    <w:rsid w:val="00F676E5"/>
    <w:rsid w:val="00F67A1D"/>
    <w:rsid w:val="00F70C3A"/>
    <w:rsid w:val="00F71C9C"/>
    <w:rsid w:val="00F76DE9"/>
    <w:rsid w:val="00F83D4F"/>
    <w:rsid w:val="00F85267"/>
    <w:rsid w:val="00F92B8D"/>
    <w:rsid w:val="00F93C3D"/>
    <w:rsid w:val="00F961F9"/>
    <w:rsid w:val="00F963CD"/>
    <w:rsid w:val="00F97F3F"/>
    <w:rsid w:val="00FA656A"/>
    <w:rsid w:val="00FA7B14"/>
    <w:rsid w:val="00FB588D"/>
    <w:rsid w:val="00FB7394"/>
    <w:rsid w:val="00FC2BE5"/>
    <w:rsid w:val="00FC6CC7"/>
    <w:rsid w:val="00FD2A96"/>
    <w:rsid w:val="00FD394C"/>
    <w:rsid w:val="00FD3F0F"/>
    <w:rsid w:val="00FD4CD9"/>
    <w:rsid w:val="00FD767F"/>
    <w:rsid w:val="00FE2069"/>
    <w:rsid w:val="00FE47F4"/>
    <w:rsid w:val="00FE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FD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4BC6"/>
    <w:pPr>
      <w:keepNext/>
      <w:shd w:val="clear" w:color="auto" w:fill="FFFFFF"/>
      <w:spacing w:line="341" w:lineRule="exact"/>
      <w:ind w:left="67"/>
      <w:jc w:val="center"/>
      <w:outlineLvl w:val="0"/>
    </w:pPr>
    <w:rPr>
      <w:b/>
      <w:bCs/>
      <w:color w:val="000000"/>
      <w:spacing w:val="-2"/>
      <w:w w:val="117"/>
      <w:sz w:val="33"/>
      <w:szCs w:val="33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4BC6"/>
    <w:pPr>
      <w:keepNext/>
      <w:jc w:val="both"/>
      <w:outlineLvl w:val="2"/>
    </w:pPr>
    <w:rPr>
      <w:color w:val="00000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481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3481E"/>
    <w:rPr>
      <w:rFonts w:ascii="Cambria" w:hAnsi="Cambria" w:cs="Cambria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B74F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74FD7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B74FD7"/>
    <w:pPr>
      <w:shd w:val="clear" w:color="auto" w:fill="FFFFFF"/>
      <w:ind w:firstLine="468"/>
      <w:jc w:val="both"/>
    </w:pPr>
    <w:rPr>
      <w:color w:val="000000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74FD7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B74FD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74FD7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B74FD7"/>
  </w:style>
  <w:style w:type="paragraph" w:styleId="BalloonText">
    <w:name w:val="Balloon Text"/>
    <w:aliases w:val="Знак"/>
    <w:basedOn w:val="Normal"/>
    <w:link w:val="BalloonTextChar"/>
    <w:uiPriority w:val="99"/>
    <w:semiHidden/>
    <w:rsid w:val="00B74F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aliases w:val="Знак Char"/>
    <w:basedOn w:val="DefaultParagraphFont"/>
    <w:link w:val="BalloonText"/>
    <w:uiPriority w:val="99"/>
    <w:semiHidden/>
    <w:locked/>
    <w:rsid w:val="00B74FD7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3C07C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481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45AC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6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181</TotalTime>
  <Pages>2</Pages>
  <Words>628</Words>
  <Characters>3584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61</cp:revision>
  <cp:lastPrinted>2015-02-13T11:24:00Z</cp:lastPrinted>
  <dcterms:created xsi:type="dcterms:W3CDTF">2013-03-07T06:18:00Z</dcterms:created>
  <dcterms:modified xsi:type="dcterms:W3CDTF">2015-08-03T07:19:00Z</dcterms:modified>
</cp:coreProperties>
</file>