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59" w:rsidRDefault="00044259" w:rsidP="00ED569A">
      <w:pPr>
        <w:ind w:left="-180"/>
        <w:jc w:val="center"/>
        <w:rPr>
          <w:b/>
          <w:bCs/>
          <w:sz w:val="28"/>
          <w:szCs w:val="28"/>
        </w:rPr>
      </w:pPr>
      <w:r w:rsidRPr="00383003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65.25pt;visibility:visible" filled="t">
            <v:imagedata r:id="rId4" o:title=""/>
          </v:shape>
        </w:pict>
      </w:r>
    </w:p>
    <w:p w:rsidR="00044259" w:rsidRDefault="00044259" w:rsidP="00ED569A">
      <w:pPr>
        <w:jc w:val="center"/>
        <w:rPr>
          <w:b/>
          <w:bCs/>
          <w:sz w:val="28"/>
          <w:szCs w:val="28"/>
        </w:rPr>
      </w:pPr>
    </w:p>
    <w:p w:rsidR="00044259" w:rsidRDefault="00044259" w:rsidP="00ED56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044259" w:rsidRDefault="00044259" w:rsidP="00ED56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044259" w:rsidRDefault="00044259" w:rsidP="00ED569A">
      <w:pPr>
        <w:jc w:val="center"/>
        <w:rPr>
          <w:b/>
          <w:bCs/>
          <w:sz w:val="28"/>
          <w:szCs w:val="28"/>
        </w:rPr>
      </w:pPr>
    </w:p>
    <w:p w:rsidR="00044259" w:rsidRDefault="00044259" w:rsidP="00ED56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44259" w:rsidRDefault="00044259" w:rsidP="00ED569A">
      <w:pPr>
        <w:jc w:val="center"/>
      </w:pPr>
    </w:p>
    <w:p w:rsidR="00044259" w:rsidRDefault="00044259" w:rsidP="00ED569A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                                                                                     № ______</w:t>
      </w:r>
    </w:p>
    <w:p w:rsidR="00044259" w:rsidRDefault="00044259" w:rsidP="00ED569A">
      <w:pPr>
        <w:jc w:val="both"/>
      </w:pPr>
    </w:p>
    <w:p w:rsidR="00044259" w:rsidRDefault="00044259" w:rsidP="00ED569A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Ахтанизовская</w:t>
      </w:r>
    </w:p>
    <w:p w:rsidR="00044259" w:rsidRDefault="00044259" w:rsidP="00ED569A">
      <w:pPr>
        <w:jc w:val="center"/>
        <w:rPr>
          <w:b/>
          <w:bCs/>
          <w:sz w:val="28"/>
          <w:szCs w:val="28"/>
        </w:rPr>
      </w:pPr>
    </w:p>
    <w:p w:rsidR="00044259" w:rsidRDefault="00044259" w:rsidP="00ED569A">
      <w:pPr>
        <w:jc w:val="center"/>
        <w:rPr>
          <w:b/>
          <w:bCs/>
          <w:sz w:val="28"/>
          <w:szCs w:val="28"/>
        </w:rPr>
      </w:pPr>
    </w:p>
    <w:p w:rsidR="00044259" w:rsidRDefault="00044259" w:rsidP="00ED569A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 w:rsidRPr="00303D7F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перечня общественных мест </w:t>
      </w:r>
    </w:p>
    <w:p w:rsidR="00044259" w:rsidRDefault="00044259" w:rsidP="00ED569A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общего пользования, расположенных </w:t>
      </w:r>
      <w:r w:rsidRPr="00303D7F">
        <w:rPr>
          <w:b/>
          <w:bCs/>
          <w:sz w:val="28"/>
          <w:szCs w:val="28"/>
        </w:rPr>
        <w:t xml:space="preserve">на территории </w:t>
      </w:r>
    </w:p>
    <w:p w:rsidR="00044259" w:rsidRPr="00303D7F" w:rsidRDefault="00044259" w:rsidP="00ED569A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Ахтанизовского</w:t>
      </w:r>
      <w:r w:rsidRPr="00303D7F">
        <w:rPr>
          <w:b/>
          <w:bCs/>
          <w:sz w:val="28"/>
          <w:szCs w:val="28"/>
        </w:rPr>
        <w:t xml:space="preserve"> сельского поселения Темрюкск</w:t>
      </w:r>
      <w:r>
        <w:rPr>
          <w:b/>
          <w:bCs/>
          <w:sz w:val="28"/>
          <w:szCs w:val="28"/>
        </w:rPr>
        <w:t>ого</w:t>
      </w:r>
      <w:r w:rsidRPr="00303D7F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303D7F">
        <w:rPr>
          <w:b/>
          <w:bCs/>
          <w:sz w:val="28"/>
          <w:szCs w:val="28"/>
        </w:rPr>
        <w:t xml:space="preserve"> </w:t>
      </w:r>
    </w:p>
    <w:p w:rsidR="00044259" w:rsidRDefault="00044259" w:rsidP="00ED569A">
      <w:pPr>
        <w:jc w:val="center"/>
        <w:rPr>
          <w:b/>
          <w:bCs/>
          <w:sz w:val="28"/>
          <w:szCs w:val="28"/>
        </w:rPr>
      </w:pPr>
    </w:p>
    <w:p w:rsidR="00044259" w:rsidRDefault="00044259" w:rsidP="00ED569A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44259" w:rsidRPr="00B567C0" w:rsidRDefault="00044259" w:rsidP="00B567C0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письма администрации муниципального образования Темрюкский район от 7 июля 2015 года № В-140/03-6027/15-24 «Об определении общественных мест общего пользования»,  </w:t>
      </w:r>
      <w:r w:rsidRPr="00D30BD9">
        <w:rPr>
          <w:sz w:val="28"/>
          <w:szCs w:val="28"/>
        </w:rPr>
        <w:t>п о с т а н о в л я ю</w:t>
      </w:r>
      <w:r w:rsidRPr="00892BEA">
        <w:rPr>
          <w:spacing w:val="56"/>
          <w:sz w:val="28"/>
          <w:szCs w:val="28"/>
        </w:rPr>
        <w:t>:</w:t>
      </w:r>
    </w:p>
    <w:p w:rsidR="00044259" w:rsidRDefault="00044259" w:rsidP="00ED569A">
      <w:pPr>
        <w:shd w:val="clear" w:color="auto" w:fill="FFFFFF"/>
        <w:suppressAutoHyphens/>
        <w:ind w:firstLine="567"/>
        <w:jc w:val="both"/>
        <w:rPr>
          <w:spacing w:val="56"/>
          <w:sz w:val="28"/>
          <w:szCs w:val="28"/>
        </w:rPr>
      </w:pPr>
      <w:r>
        <w:rPr>
          <w:sz w:val="28"/>
          <w:szCs w:val="28"/>
        </w:rPr>
        <w:t xml:space="preserve">1. Определить перечень общественных мест общего пользования, расположенных на территории Ахтанизовского сельского поселения Темрюкского района согласно приложению. </w:t>
      </w:r>
    </w:p>
    <w:p w:rsidR="00044259" w:rsidRPr="009D053F" w:rsidRDefault="00044259" w:rsidP="00ED569A">
      <w:pPr>
        <w:shd w:val="clear" w:color="auto" w:fill="FFFFFF"/>
        <w:suppressAutoHyphens/>
        <w:ind w:firstLine="567"/>
        <w:jc w:val="both"/>
        <w:rPr>
          <w:spacing w:val="56"/>
          <w:sz w:val="28"/>
          <w:szCs w:val="28"/>
        </w:rPr>
      </w:pPr>
      <w:r>
        <w:rPr>
          <w:sz w:val="28"/>
          <w:szCs w:val="28"/>
        </w:rPr>
        <w:t xml:space="preserve">2. Общему отделу (Педанова) разместить (опубликовать) настоящее постановление на официальном сайте администрации Ахтанизовского сельского поселения Темрюкского района в информационно-телекоммуникационной сети «Интернет». </w:t>
      </w:r>
    </w:p>
    <w:p w:rsidR="00044259" w:rsidRDefault="00044259" w:rsidP="00ED56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044259" w:rsidRPr="008F1D4F" w:rsidRDefault="00044259" w:rsidP="00ED56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опубликования.</w:t>
      </w:r>
    </w:p>
    <w:p w:rsidR="00044259" w:rsidRPr="00B62C07" w:rsidRDefault="00044259" w:rsidP="00ED569A">
      <w:pPr>
        <w:ind w:firstLine="567"/>
        <w:jc w:val="both"/>
        <w:rPr>
          <w:color w:val="FF0000"/>
          <w:sz w:val="28"/>
          <w:szCs w:val="28"/>
        </w:rPr>
      </w:pPr>
    </w:p>
    <w:p w:rsidR="00044259" w:rsidRPr="00B62C07" w:rsidRDefault="00044259" w:rsidP="00ED569A">
      <w:pPr>
        <w:jc w:val="both"/>
        <w:rPr>
          <w:color w:val="FF0000"/>
          <w:sz w:val="28"/>
          <w:szCs w:val="28"/>
        </w:rPr>
      </w:pPr>
    </w:p>
    <w:p w:rsidR="00044259" w:rsidRPr="00B62C07" w:rsidRDefault="00044259" w:rsidP="00ED569A">
      <w:pPr>
        <w:jc w:val="both"/>
        <w:rPr>
          <w:color w:val="FF0000"/>
          <w:sz w:val="28"/>
          <w:szCs w:val="28"/>
        </w:rPr>
      </w:pPr>
    </w:p>
    <w:p w:rsidR="00044259" w:rsidRDefault="00044259" w:rsidP="00ED5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сельского </w:t>
      </w:r>
    </w:p>
    <w:p w:rsidR="00044259" w:rsidRDefault="00044259" w:rsidP="00ED569A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 М.А. Разиевский</w:t>
      </w:r>
    </w:p>
    <w:p w:rsidR="00044259" w:rsidRDefault="00044259" w:rsidP="00ED569A"/>
    <w:p w:rsidR="00044259" w:rsidRDefault="00044259" w:rsidP="00ED569A"/>
    <w:p w:rsidR="00044259" w:rsidRDefault="00044259" w:rsidP="00ED569A"/>
    <w:p w:rsidR="00044259" w:rsidRDefault="00044259" w:rsidP="00ED569A"/>
    <w:p w:rsidR="00044259" w:rsidRDefault="00044259" w:rsidP="00ED569A"/>
    <w:p w:rsidR="00044259" w:rsidRDefault="00044259" w:rsidP="00ED569A"/>
    <w:p w:rsidR="00044259" w:rsidRDefault="00044259" w:rsidP="00ED569A"/>
    <w:p w:rsidR="00044259" w:rsidRDefault="00044259" w:rsidP="00ED569A"/>
    <w:p w:rsidR="00044259" w:rsidRDefault="00044259" w:rsidP="00ED569A"/>
    <w:p w:rsidR="00044259" w:rsidRDefault="00044259"/>
    <w:sectPr w:rsidR="00044259" w:rsidSect="00B567C0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69A"/>
    <w:rsid w:val="00044259"/>
    <w:rsid w:val="002B171B"/>
    <w:rsid w:val="00303D7F"/>
    <w:rsid w:val="00383003"/>
    <w:rsid w:val="004923D3"/>
    <w:rsid w:val="00892BEA"/>
    <w:rsid w:val="008F1D4F"/>
    <w:rsid w:val="009D053F"/>
    <w:rsid w:val="00AF063F"/>
    <w:rsid w:val="00B567C0"/>
    <w:rsid w:val="00B62C07"/>
    <w:rsid w:val="00D30BD9"/>
    <w:rsid w:val="00ED569A"/>
    <w:rsid w:val="00F3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9A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569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569A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D5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569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182</Words>
  <Characters>1043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Админ</cp:lastModifiedBy>
  <cp:revision>4</cp:revision>
  <dcterms:created xsi:type="dcterms:W3CDTF">2015-07-20T12:12:00Z</dcterms:created>
  <dcterms:modified xsi:type="dcterms:W3CDTF">2015-08-03T07:45:00Z</dcterms:modified>
</cp:coreProperties>
</file>