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5F" w:rsidRPr="00B07231" w:rsidRDefault="00EF0D5F" w:rsidP="00B07231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B07231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ПРИЛОЖНИЕ </w:t>
      </w:r>
      <w:r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B07231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1</w:t>
      </w:r>
    </w:p>
    <w:p w:rsidR="00EF0D5F" w:rsidRPr="00B07231" w:rsidRDefault="00EF0D5F" w:rsidP="00B07231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B07231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 </w:t>
      </w:r>
      <w:hyperlink w:anchor="sub_1000" w:history="1">
        <w:r w:rsidRPr="00B07231">
          <w:rPr>
            <w:rStyle w:val="a0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Административному регламенту</w:t>
        </w:r>
      </w:hyperlink>
    </w:p>
    <w:p w:rsidR="00EF0D5F" w:rsidRPr="00B07231" w:rsidRDefault="00EF0D5F" w:rsidP="00B07231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B07231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муниципальной услуги</w:t>
      </w:r>
    </w:p>
    <w:p w:rsidR="00EF0D5F" w:rsidRDefault="00EF0D5F" w:rsidP="00493F28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 w:rsidRPr="00B07231">
        <w:rPr>
          <w:rFonts w:ascii="Times New Roman" w:hAnsi="Times New Roman" w:cs="Times New Roman"/>
          <w:sz w:val="28"/>
          <w:szCs w:val="28"/>
        </w:rPr>
        <w:t xml:space="preserve">«Предоставление копий правовых </w:t>
      </w:r>
    </w:p>
    <w:p w:rsidR="00EF0D5F" w:rsidRDefault="00EF0D5F" w:rsidP="00493F28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07231">
        <w:rPr>
          <w:rFonts w:ascii="Times New Roman" w:hAnsi="Times New Roman" w:cs="Times New Roman"/>
          <w:sz w:val="28"/>
          <w:szCs w:val="28"/>
        </w:rPr>
        <w:t>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0D5F" w:rsidRPr="00B07231" w:rsidRDefault="00EF0D5F" w:rsidP="00493F28">
      <w:pPr>
        <w:spacing w:after="0" w:line="240" w:lineRule="auto"/>
        <w:ind w:left="4248" w:firstLine="5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B07231">
        <w:rPr>
          <w:rFonts w:ascii="Times New Roman" w:hAnsi="Times New Roman" w:cs="Times New Roman"/>
          <w:sz w:val="28"/>
          <w:szCs w:val="28"/>
        </w:rPr>
        <w:t>»</w:t>
      </w:r>
    </w:p>
    <w:p w:rsidR="00EF0D5F" w:rsidRDefault="00EF0D5F" w:rsidP="00B0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D5F" w:rsidRDefault="00EF0D5F" w:rsidP="00B0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5148"/>
        <w:gridCol w:w="4680"/>
      </w:tblGrid>
      <w:tr w:rsidR="00EF0D5F" w:rsidRPr="00F93778">
        <w:tc>
          <w:tcPr>
            <w:tcW w:w="5148" w:type="dxa"/>
          </w:tcPr>
          <w:p w:rsidR="00EF0D5F" w:rsidRPr="00F93778" w:rsidRDefault="00EF0D5F" w:rsidP="00F937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EF0D5F" w:rsidRPr="00F93778" w:rsidRDefault="00EF0D5F" w:rsidP="00CC68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Ахтанизовского сельского поселения Темрюкского района</w:t>
            </w:r>
            <w:r w:rsidRPr="00F93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5F" w:rsidRDefault="00EF0D5F" w:rsidP="0017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__________________________</w:t>
      </w:r>
    </w:p>
    <w:p w:rsidR="00EF0D5F" w:rsidRDefault="00EF0D5F" w:rsidP="001755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</w:t>
      </w:r>
      <w:r w:rsidRPr="0017559B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</w:t>
      </w:r>
    </w:p>
    <w:p w:rsidR="00EF0D5F" w:rsidRPr="0017559B" w:rsidRDefault="00EF0D5F" w:rsidP="001755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tbl>
      <w:tblPr>
        <w:tblW w:w="3827" w:type="dxa"/>
        <w:tblInd w:w="-106" w:type="dxa"/>
        <w:tblLook w:val="00A0"/>
      </w:tblPr>
      <w:tblGrid>
        <w:gridCol w:w="3827"/>
      </w:tblGrid>
      <w:tr w:rsidR="00EF0D5F" w:rsidRPr="00F93778">
        <w:tc>
          <w:tcPr>
            <w:tcW w:w="3827" w:type="dxa"/>
          </w:tcPr>
          <w:p w:rsidR="00EF0D5F" w:rsidRPr="00F93778" w:rsidRDefault="00EF0D5F" w:rsidP="00F937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EF0D5F" w:rsidRPr="0017559B" w:rsidRDefault="00EF0D5F" w:rsidP="00B0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5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адрес проживания  № тел.</w:t>
      </w:r>
    </w:p>
    <w:p w:rsidR="00EF0D5F" w:rsidRDefault="00EF0D5F" w:rsidP="00907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D5F" w:rsidRDefault="00EF0D5F" w:rsidP="00907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D5F" w:rsidRDefault="00EF0D5F" w:rsidP="009073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F0D5F" w:rsidRDefault="00EF0D5F" w:rsidP="0090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231">
        <w:rPr>
          <w:rFonts w:ascii="Times New Roman" w:hAnsi="Times New Roman" w:cs="Times New Roman"/>
          <w:sz w:val="28"/>
          <w:szCs w:val="28"/>
        </w:rPr>
        <w:t xml:space="preserve">Прошу предоставить заверенную копию постановления (распоряжения) главы (администрации)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B0723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«___» ________ 20__ года № ________ (дата, регистрационный номер) «__________________________________________________________________» (наименование документа) для _________________________________________ (цель получения копии).</w:t>
      </w:r>
    </w:p>
    <w:p w:rsidR="00EF0D5F" w:rsidRDefault="00EF0D5F" w:rsidP="00907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0D5F" w:rsidRDefault="00EF0D5F" w:rsidP="009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    ________________ </w:t>
      </w:r>
    </w:p>
    <w:p w:rsidR="00EF0D5F" w:rsidRPr="00B07231" w:rsidRDefault="00EF0D5F" w:rsidP="0090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 заявителя)                                                                         (ФИО заявителя)</w:t>
      </w:r>
    </w:p>
    <w:p w:rsidR="00EF0D5F" w:rsidRPr="00B07231" w:rsidRDefault="00EF0D5F" w:rsidP="00C62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 год</w:t>
      </w:r>
    </w:p>
    <w:p w:rsidR="00EF0D5F" w:rsidRDefault="00EF0D5F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D5F" w:rsidRDefault="00EF0D5F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D5F" w:rsidRPr="00B07231" w:rsidRDefault="00EF0D5F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F0D5F" w:rsidRDefault="00EF0D5F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 w:rsidRPr="00B07231"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лав</w:t>
      </w:r>
      <w:r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</w:p>
    <w:p w:rsidR="00EF0D5F" w:rsidRPr="00B07231" w:rsidRDefault="00EF0D5F" w:rsidP="00B07231">
      <w:pPr>
        <w:spacing w:after="0" w:line="240" w:lineRule="auto"/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</w:t>
      </w:r>
      <w:r>
        <w:rPr>
          <w:rStyle w:val="a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А.В. Плотникова</w:t>
      </w:r>
    </w:p>
    <w:p w:rsidR="00EF0D5F" w:rsidRPr="00B07231" w:rsidRDefault="00EF0D5F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D5F" w:rsidRPr="00B07231" w:rsidRDefault="00EF0D5F" w:rsidP="00B07231">
      <w:pPr>
        <w:pStyle w:val="Heading1"/>
        <w:spacing w:after="0"/>
        <w:rPr>
          <w:rFonts w:ascii="Times New Roman" w:hAnsi="Times New Roman" w:cs="Times New Roman"/>
          <w:sz w:val="28"/>
          <w:szCs w:val="28"/>
        </w:rPr>
      </w:pPr>
    </w:p>
    <w:p w:rsidR="00EF0D5F" w:rsidRPr="00B07231" w:rsidRDefault="00EF0D5F" w:rsidP="00B07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D5F" w:rsidRPr="00B07231" w:rsidSect="00B07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31"/>
    <w:rsid w:val="00000886"/>
    <w:rsid w:val="00043D86"/>
    <w:rsid w:val="0010494B"/>
    <w:rsid w:val="0017559B"/>
    <w:rsid w:val="001B0828"/>
    <w:rsid w:val="001C5936"/>
    <w:rsid w:val="002039B0"/>
    <w:rsid w:val="00275F46"/>
    <w:rsid w:val="00424DD3"/>
    <w:rsid w:val="00493F28"/>
    <w:rsid w:val="00536CAA"/>
    <w:rsid w:val="005E60CA"/>
    <w:rsid w:val="0070582B"/>
    <w:rsid w:val="008E4DC9"/>
    <w:rsid w:val="00907331"/>
    <w:rsid w:val="009561F4"/>
    <w:rsid w:val="00A36949"/>
    <w:rsid w:val="00B07231"/>
    <w:rsid w:val="00C321F1"/>
    <w:rsid w:val="00C42396"/>
    <w:rsid w:val="00C625BD"/>
    <w:rsid w:val="00C70617"/>
    <w:rsid w:val="00CC68F7"/>
    <w:rsid w:val="00CE52C1"/>
    <w:rsid w:val="00E32D17"/>
    <w:rsid w:val="00EF0D5F"/>
    <w:rsid w:val="00F93778"/>
    <w:rsid w:val="00FB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B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7231"/>
    <w:rPr>
      <w:rFonts w:ascii="Arial" w:hAnsi="Arial" w:cs="Arial"/>
      <w:b/>
      <w:bCs/>
      <w:color w:val="000080"/>
      <w:sz w:val="24"/>
      <w:szCs w:val="24"/>
    </w:rPr>
  </w:style>
  <w:style w:type="character" w:customStyle="1" w:styleId="a">
    <w:name w:val="Цветовое выделение"/>
    <w:uiPriority w:val="99"/>
    <w:rsid w:val="00B07231"/>
    <w:rPr>
      <w:b/>
      <w:bCs/>
      <w:color w:val="000080"/>
    </w:rPr>
  </w:style>
  <w:style w:type="character" w:customStyle="1" w:styleId="a0">
    <w:name w:val="Гипертекстовая ссылка"/>
    <w:basedOn w:val="a"/>
    <w:uiPriority w:val="99"/>
    <w:rsid w:val="00B07231"/>
    <w:rPr>
      <w:color w:val="008000"/>
    </w:rPr>
  </w:style>
  <w:style w:type="paragraph" w:customStyle="1" w:styleId="a1">
    <w:name w:val="Нормальный (таблица)"/>
    <w:basedOn w:val="Normal"/>
    <w:next w:val="Normal"/>
    <w:uiPriority w:val="99"/>
    <w:rsid w:val="00B072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9073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1</Pages>
  <Words>210</Words>
  <Characters>1202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13</cp:revision>
  <dcterms:created xsi:type="dcterms:W3CDTF">2012-04-17T10:15:00Z</dcterms:created>
  <dcterms:modified xsi:type="dcterms:W3CDTF">2015-07-14T13:09:00Z</dcterms:modified>
</cp:coreProperties>
</file>