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9C" w:rsidRPr="00A51F58" w:rsidRDefault="0057609C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2</w:t>
      </w:r>
    </w:p>
    <w:p w:rsidR="0057609C" w:rsidRPr="00A51F58" w:rsidRDefault="0057609C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609C" w:rsidRDefault="0057609C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</w:p>
    <w:p w:rsidR="0057609C" w:rsidRDefault="0057609C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разрешения на вступление в брак лицам, достигнувшим возраста           шестнадцати лет»</w:t>
      </w:r>
    </w:p>
    <w:p w:rsidR="0057609C" w:rsidRPr="00A51F58" w:rsidRDefault="0057609C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Ахтанизовского сельского поселения Темрюкского района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Разиевскому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прож. по адресу: _________________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609C" w:rsidRDefault="0057609C" w:rsidP="00A51F58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Тел_____________________________</w:t>
      </w:r>
    </w:p>
    <w:p w:rsidR="0057609C" w:rsidRDefault="0057609C" w:rsidP="00A51F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7609C" w:rsidRDefault="0057609C" w:rsidP="00FC150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609C" w:rsidRDefault="0057609C" w:rsidP="00FC150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7609C" w:rsidRDefault="0057609C" w:rsidP="00A51F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09C" w:rsidRPr="00670476" w:rsidRDefault="0057609C" w:rsidP="00A51F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09C" w:rsidRPr="00670476" w:rsidRDefault="0057609C" w:rsidP="00A51F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57609C" w:rsidRPr="00670476" w:rsidRDefault="0057609C" w:rsidP="00A51F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57609C" w:rsidRDefault="0057609C" w:rsidP="00A51F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«_____»_____________201_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57609C" w:rsidRDefault="0057609C" w:rsidP="00A51F58">
      <w:pPr>
        <w:pStyle w:val="NoSpacing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            расшифровка</w:t>
      </w:r>
    </w:p>
    <w:p w:rsidR="0057609C" w:rsidRDefault="0057609C" w:rsidP="00A51F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7609C" w:rsidRPr="00670476" w:rsidRDefault="0057609C" w:rsidP="00F9480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15DA">
        <w:rPr>
          <w:rFonts w:ascii="Times New Roman" w:hAnsi="Times New Roman" w:cs="Times New Roman"/>
          <w:sz w:val="28"/>
          <w:szCs w:val="28"/>
        </w:rPr>
        <w:t xml:space="preserve">Заявление гр.________________________ написано собственноручно в присутствии </w:t>
      </w:r>
      <w:r>
        <w:rPr>
          <w:rFonts w:ascii="Times New Roman" w:hAnsi="Times New Roman" w:cs="Times New Roman"/>
          <w:sz w:val="28"/>
          <w:szCs w:val="28"/>
        </w:rPr>
        <w:t>начальника общего отдела администрации Ахтанизовского сельского поселения Темрюкского района ___________________________</w:t>
      </w:r>
    </w:p>
    <w:p w:rsidR="0057609C" w:rsidRDefault="0057609C" w:rsidP="00BC15D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7609C" w:rsidRDefault="0057609C" w:rsidP="00BC15D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7609C" w:rsidRDefault="0057609C" w:rsidP="00BD31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7609C" w:rsidRPr="00BD3187" w:rsidRDefault="0057609C" w:rsidP="00BD31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Ахтанизовского</w:t>
      </w:r>
      <w:r w:rsidRPr="00BD318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7609C" w:rsidRDefault="0057609C" w:rsidP="00BD3187">
      <w:pPr>
        <w:pStyle w:val="NoSpacing"/>
      </w:pPr>
      <w:r w:rsidRPr="00BD3187">
        <w:rPr>
          <w:rFonts w:ascii="Times New Roman" w:hAnsi="Times New Roman" w:cs="Times New Roman"/>
          <w:sz w:val="28"/>
          <w:szCs w:val="28"/>
        </w:rPr>
        <w:t>поселения Те</w:t>
      </w:r>
      <w:r>
        <w:rPr>
          <w:rFonts w:ascii="Times New Roman" w:hAnsi="Times New Roman" w:cs="Times New Roman"/>
          <w:sz w:val="28"/>
          <w:szCs w:val="28"/>
        </w:rPr>
        <w:t>мрюкского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Плотникова</w:t>
      </w:r>
    </w:p>
    <w:sectPr w:rsidR="0057609C" w:rsidSect="00A51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F58"/>
    <w:rsid w:val="000C07BF"/>
    <w:rsid w:val="001536BE"/>
    <w:rsid w:val="001A5944"/>
    <w:rsid w:val="001E053F"/>
    <w:rsid w:val="002F43A0"/>
    <w:rsid w:val="003D7508"/>
    <w:rsid w:val="00412480"/>
    <w:rsid w:val="00444294"/>
    <w:rsid w:val="00454543"/>
    <w:rsid w:val="0045779C"/>
    <w:rsid w:val="004A0C20"/>
    <w:rsid w:val="004A6EE3"/>
    <w:rsid w:val="0057609C"/>
    <w:rsid w:val="00602803"/>
    <w:rsid w:val="00641657"/>
    <w:rsid w:val="00670476"/>
    <w:rsid w:val="006C289F"/>
    <w:rsid w:val="00817BB0"/>
    <w:rsid w:val="008C76D0"/>
    <w:rsid w:val="008D1F1D"/>
    <w:rsid w:val="008F1602"/>
    <w:rsid w:val="008F6E65"/>
    <w:rsid w:val="00997366"/>
    <w:rsid w:val="009C16E3"/>
    <w:rsid w:val="009C2D9B"/>
    <w:rsid w:val="009D429E"/>
    <w:rsid w:val="009D7FA9"/>
    <w:rsid w:val="00A24053"/>
    <w:rsid w:val="00A51F58"/>
    <w:rsid w:val="00B50423"/>
    <w:rsid w:val="00BC15DA"/>
    <w:rsid w:val="00BD3187"/>
    <w:rsid w:val="00BE57BF"/>
    <w:rsid w:val="00BF2764"/>
    <w:rsid w:val="00DF4723"/>
    <w:rsid w:val="00E12899"/>
    <w:rsid w:val="00E216D1"/>
    <w:rsid w:val="00E93719"/>
    <w:rsid w:val="00EA7090"/>
    <w:rsid w:val="00EB6581"/>
    <w:rsid w:val="00F94801"/>
    <w:rsid w:val="00FA42A2"/>
    <w:rsid w:val="00FC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A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1F5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213</Words>
  <Characters>1220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2014-11-25T17:36:00Z</cp:lastPrinted>
  <dcterms:created xsi:type="dcterms:W3CDTF">2015-06-18T09:43:00Z</dcterms:created>
  <dcterms:modified xsi:type="dcterms:W3CDTF">2015-07-08T12:10:00Z</dcterms:modified>
</cp:coreProperties>
</file>