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A0" w:rsidRDefault="004339A0" w:rsidP="00542FA5">
      <w:pPr>
        <w:ind w:left="-180"/>
        <w:jc w:val="center"/>
        <w:rPr>
          <w:b/>
          <w:bCs/>
        </w:rPr>
      </w:pPr>
      <w:r w:rsidRPr="00E4266D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7" o:title=""/>
          </v:shape>
        </w:pict>
      </w:r>
    </w:p>
    <w:p w:rsidR="004339A0" w:rsidRPr="006D0D0F" w:rsidRDefault="004339A0" w:rsidP="00542FA5">
      <w:pPr>
        <w:jc w:val="center"/>
        <w:rPr>
          <w:b/>
          <w:bCs/>
          <w:sz w:val="28"/>
          <w:szCs w:val="28"/>
        </w:rPr>
      </w:pPr>
    </w:p>
    <w:p w:rsidR="004339A0" w:rsidRPr="006D0D0F" w:rsidRDefault="004339A0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4339A0" w:rsidRPr="006D0D0F" w:rsidRDefault="004339A0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4339A0" w:rsidRPr="006D0D0F" w:rsidRDefault="004339A0" w:rsidP="00542FA5">
      <w:pPr>
        <w:jc w:val="center"/>
        <w:rPr>
          <w:b/>
          <w:bCs/>
          <w:sz w:val="28"/>
          <w:szCs w:val="28"/>
        </w:rPr>
      </w:pPr>
    </w:p>
    <w:p w:rsidR="004339A0" w:rsidRPr="006D0D0F" w:rsidRDefault="004339A0" w:rsidP="00542FA5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4339A0" w:rsidRDefault="004339A0" w:rsidP="00542FA5">
      <w:pPr>
        <w:jc w:val="center"/>
      </w:pPr>
    </w:p>
    <w:p w:rsidR="004339A0" w:rsidRPr="006D0D0F" w:rsidRDefault="004339A0" w:rsidP="00542FA5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</w:t>
      </w:r>
      <w:r w:rsidRPr="006D0D0F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   №____</w:t>
      </w:r>
    </w:p>
    <w:p w:rsidR="004339A0" w:rsidRPr="001A65E6" w:rsidRDefault="004339A0" w:rsidP="00542FA5">
      <w:pPr>
        <w:jc w:val="both"/>
      </w:pPr>
    </w:p>
    <w:p w:rsidR="004339A0" w:rsidRPr="006D0D0F" w:rsidRDefault="004339A0" w:rsidP="00542FA5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4339A0" w:rsidRDefault="004339A0" w:rsidP="00AF3588"/>
    <w:p w:rsidR="004339A0" w:rsidRDefault="004339A0" w:rsidP="00AF3588"/>
    <w:p w:rsidR="004339A0" w:rsidRDefault="004339A0" w:rsidP="00B44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подготовке жилищно-коммунального комплекса и </w:t>
      </w:r>
    </w:p>
    <w:p w:rsidR="004339A0" w:rsidRDefault="004339A0" w:rsidP="00B44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социальной сферы Ахтанизовского сельского поселения </w:t>
      </w:r>
    </w:p>
    <w:p w:rsidR="004339A0" w:rsidRDefault="004339A0" w:rsidP="00B44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Темрюкского района к осенне-зимнему периоду </w:t>
      </w:r>
    </w:p>
    <w:p w:rsidR="004339A0" w:rsidRDefault="004339A0" w:rsidP="00B447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 года</w:t>
      </w:r>
    </w:p>
    <w:p w:rsidR="004339A0" w:rsidRDefault="004339A0" w:rsidP="009B29CE">
      <w:pPr>
        <w:ind w:firstLine="708"/>
        <w:jc w:val="both"/>
        <w:rPr>
          <w:sz w:val="28"/>
          <w:szCs w:val="28"/>
        </w:rPr>
      </w:pPr>
    </w:p>
    <w:p w:rsidR="004339A0" w:rsidRDefault="004339A0" w:rsidP="009B29CE">
      <w:pPr>
        <w:ind w:firstLine="708"/>
        <w:jc w:val="both"/>
        <w:rPr>
          <w:sz w:val="28"/>
          <w:szCs w:val="28"/>
        </w:rPr>
      </w:pPr>
    </w:p>
    <w:p w:rsidR="004339A0" w:rsidRPr="000D7E2A" w:rsidRDefault="004339A0" w:rsidP="000D7E2A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Приказом Министерства энергетики Российской Федерации от 12 марта 2013 года №103 «Об утверждении правил оценки готовности к отопительному периоду», целях обеспечения своевременной и качественной подготовки жилищно-коммунального комплекса и объектов социальной сферы </w:t>
      </w:r>
      <w:r w:rsidRPr="000D7E2A">
        <w:rPr>
          <w:sz w:val="28"/>
          <w:szCs w:val="28"/>
        </w:rPr>
        <w:t>Ахтанизовского сельского поселения Темрюкского района</w:t>
      </w:r>
      <w:r>
        <w:rPr>
          <w:sz w:val="28"/>
          <w:szCs w:val="28"/>
        </w:rPr>
        <w:t xml:space="preserve"> к устойчивой и бесперебойной работе в осеннее зимний период 2014-2015 годов, п о с т а н о в л я ю:</w:t>
      </w:r>
    </w:p>
    <w:p w:rsidR="004339A0" w:rsidRPr="00E4001D" w:rsidRDefault="004339A0" w:rsidP="009B29CE">
      <w:pPr>
        <w:ind w:firstLine="708"/>
        <w:jc w:val="both"/>
        <w:rPr>
          <w:sz w:val="28"/>
          <w:szCs w:val="28"/>
        </w:rPr>
      </w:pPr>
      <w:r w:rsidRPr="00E4001D">
        <w:rPr>
          <w:sz w:val="28"/>
          <w:szCs w:val="28"/>
        </w:rPr>
        <w:t>1. Образовать постоянно действующую комиссию по координации хода подготовки жилищного фонда, инженерной инфраструктуры и объектов социальной сферы на территории Ахтанизовского сельского поселения Темрюкского района к осенне-зимнему периоду 201</w:t>
      </w:r>
      <w:r>
        <w:rPr>
          <w:sz w:val="28"/>
          <w:szCs w:val="28"/>
        </w:rPr>
        <w:t>5-2016</w:t>
      </w:r>
      <w:r w:rsidRPr="00E4001D">
        <w:rPr>
          <w:sz w:val="28"/>
          <w:szCs w:val="28"/>
        </w:rPr>
        <w:t xml:space="preserve"> годов и утвердить её состав (приложение № 1).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 w:rsidRPr="00E4001D">
        <w:rPr>
          <w:sz w:val="28"/>
          <w:szCs w:val="28"/>
        </w:rPr>
        <w:t xml:space="preserve">2. Проанализировать итоги работы в </w:t>
      </w:r>
      <w:r>
        <w:rPr>
          <w:sz w:val="28"/>
          <w:szCs w:val="28"/>
        </w:rPr>
        <w:t>осенне-зимний период 2014-2015</w:t>
      </w:r>
      <w:r w:rsidRPr="00E4001D">
        <w:rPr>
          <w:sz w:val="28"/>
          <w:szCs w:val="28"/>
        </w:rPr>
        <w:t xml:space="preserve"> годов, разработать и утвердить планы по подготовке к зимнему пе</w:t>
      </w:r>
      <w:r>
        <w:rPr>
          <w:sz w:val="28"/>
          <w:szCs w:val="28"/>
        </w:rPr>
        <w:t>риоду 2015-2016</w:t>
      </w:r>
      <w:r w:rsidRPr="00E4001D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(приложение № 2). </w:t>
      </w:r>
    </w:p>
    <w:p w:rsidR="004339A0" w:rsidRPr="0094328F" w:rsidRDefault="004339A0" w:rsidP="009432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паспорт готовности </w:t>
      </w:r>
      <w:r w:rsidRPr="0094328F">
        <w:rPr>
          <w:sz w:val="28"/>
          <w:szCs w:val="28"/>
        </w:rPr>
        <w:t>Ахтанизовского сельского поселения</w:t>
      </w:r>
      <w:r>
        <w:rPr>
          <w:sz w:val="28"/>
          <w:szCs w:val="28"/>
        </w:rPr>
        <w:t xml:space="preserve"> </w:t>
      </w:r>
      <w:r w:rsidRPr="0094328F">
        <w:rPr>
          <w:sz w:val="28"/>
          <w:szCs w:val="28"/>
        </w:rPr>
        <w:t>Темрюкского района к работе в осеннее-зимний период 2015-2016 годов</w:t>
      </w:r>
      <w:r>
        <w:rPr>
          <w:sz w:val="28"/>
          <w:szCs w:val="28"/>
        </w:rPr>
        <w:t xml:space="preserve"> (приложеие №3)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 руководителям предприятий и организаций всех форм собственности:</w:t>
      </w:r>
    </w:p>
    <w:p w:rsidR="004339A0" w:rsidRPr="0055704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57040">
        <w:rPr>
          <w:sz w:val="28"/>
          <w:szCs w:val="28"/>
        </w:rPr>
        <w:t xml:space="preserve">.1. осуществить меры по погашению задолженности перед  организациями жилищно-коммунального хозяйства и топливно-энергетического комплекса; 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принять меры по обязательной проверке установленных приборов учета энергоресурсов и воды на объектах; 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 перед началом отопительного сезона организовать и провести работу по утеплению оконных и дверных проемов;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взять под контроль соблюдение установленных лимитов потребления, разработать план мероприятий и графики по подготовке к осенне-зимнему периоду;</w:t>
      </w:r>
    </w:p>
    <w:p w:rsidR="004339A0" w:rsidRDefault="004339A0" w:rsidP="0055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разработать планы взаимодействия жилищных, тепло-, водо-, электро- газоснабжающих и других организаций независимо от их ведомственной принадлежности,  в случаях внезапного отключения подачи электроэнергии, газа, тепла, воды, а также оперативной локализации и уменьшения ущерба в случае возникновения стихийных бедствий и согласовать их со всеми заинтересованными организациями;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организовать подготовку дорожной и специальной техники по уборке и расчистке снега, создание необходимых запасов песко-соляной смеси для подсыпки дорог местного значения и тротуаров;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завершить к 1 октября 2015 года подготовку мероприятий по подготовке к осенне-зимнему периоду всех объектов жилищно–коммунального комплекса и социальной сферы независимо от формы собственности в поселении; </w:t>
      </w:r>
    </w:p>
    <w:p w:rsidR="004339A0" w:rsidRDefault="004339A0" w:rsidP="00E400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Принять меры по приведению в надлежащее техническое состояние внутридомовых инженерных систем многоквартирных домов с обязательным оформлением паспортов готовности.</w:t>
      </w:r>
    </w:p>
    <w:p w:rsidR="004339A0" w:rsidRDefault="004339A0" w:rsidP="00323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001D">
        <w:rPr>
          <w:sz w:val="28"/>
          <w:szCs w:val="28"/>
        </w:rPr>
        <w:t xml:space="preserve">. </w:t>
      </w:r>
      <w:r>
        <w:rPr>
          <w:sz w:val="28"/>
          <w:szCs w:val="28"/>
        </w:rPr>
        <w:t>Отделу финансов и экономического развития администрации Ахтанизовского сельского поселения Темрюкского района (Плотникова) принять меры к своевременному и полному финансированию работ по подготовке к осенне-зимнему периоду муниципальных объектов:</w:t>
      </w:r>
    </w:p>
    <w:p w:rsidR="004339A0" w:rsidRDefault="004339A0" w:rsidP="00323F7D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6.1. Предусмотреть в необходимых объемах в бюджете поселения средства на оплату топливно-энергетических ресурсов, потребляемых муниципальными учреждениями (администрация Ахтанизовского сельского поселения Темрюкского района, муниципальное бюджетное учреждение культуры «Ахтанизовский культурно-социальный центр»</w:t>
      </w:r>
      <w:r w:rsidRPr="001B0422">
        <w:rPr>
          <w:sz w:val="28"/>
          <w:szCs w:val="28"/>
        </w:rPr>
        <w:t>);</w:t>
      </w:r>
    </w:p>
    <w:p w:rsidR="004339A0" w:rsidRPr="00DA20AA" w:rsidRDefault="004339A0" w:rsidP="009B29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A20AA">
        <w:rPr>
          <w:sz w:val="28"/>
          <w:szCs w:val="28"/>
        </w:rPr>
        <w:t>. Во взаимодействии с ресурсоснабжающими организациями, потребителями коммунальных услуг обеспечить выполнение требований, установленных Федеральным законом от 23 ноября 2009 года №261-ФЗ «Об энергосбережении и о повышении энергетической эффективности  и о внесении  изменений в отдельные законодательные акты Российской Федерации», иными федеральными и краевыми правовыми актами в области энергосбережения.</w:t>
      </w:r>
    </w:p>
    <w:p w:rsidR="004339A0" w:rsidRDefault="004339A0" w:rsidP="00323F7D">
      <w:pPr>
        <w:ind w:firstLine="708"/>
        <w:jc w:val="both"/>
        <w:rPr>
          <w:sz w:val="28"/>
          <w:szCs w:val="28"/>
        </w:rPr>
      </w:pPr>
      <w:r w:rsidRPr="00DA20AA">
        <w:rPr>
          <w:color w:val="000000"/>
          <w:sz w:val="28"/>
          <w:szCs w:val="28"/>
        </w:rPr>
        <w:t>6.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Руководителям органов территориального местного самоуправления провести разъяснительную работу с собственниками частных домовладений о необходимости проверки и обслуживание установленных  приборов учета, с целью экономии расхода воды и энергоресурсов в домовладениях частного сектора.</w:t>
      </w:r>
    </w:p>
    <w:p w:rsidR="004339A0" w:rsidRDefault="004339A0" w:rsidP="00323F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Общему отделу (Педанова)</w:t>
      </w:r>
      <w:r w:rsidRPr="00B8443F">
        <w:rPr>
          <w:sz w:val="28"/>
          <w:szCs w:val="28"/>
        </w:rPr>
        <w:t xml:space="preserve"> разместить (опубликовать) настоящее </w:t>
      </w:r>
      <w:r>
        <w:rPr>
          <w:sz w:val="28"/>
          <w:szCs w:val="28"/>
        </w:rPr>
        <w:t>постановление</w:t>
      </w:r>
      <w:r w:rsidRPr="00B8443F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Ахтанизовского</w:t>
      </w:r>
      <w:r w:rsidRPr="00B8443F">
        <w:rPr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  <w:r>
        <w:rPr>
          <w:sz w:val="28"/>
          <w:szCs w:val="28"/>
        </w:rPr>
        <w:tab/>
      </w:r>
    </w:p>
    <w:p w:rsidR="004339A0" w:rsidRDefault="004339A0" w:rsidP="00D22030">
      <w:pPr>
        <w:tabs>
          <w:tab w:val="left" w:pos="1042"/>
        </w:tabs>
        <w:spacing w:before="14"/>
        <w:ind w:left="24" w:right="130" w:firstLine="57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1E6944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постановления  оставляю за собой.</w:t>
      </w:r>
    </w:p>
    <w:p w:rsidR="004339A0" w:rsidRPr="00D22030" w:rsidRDefault="004339A0" w:rsidP="00D22030">
      <w:pPr>
        <w:ind w:firstLine="600"/>
        <w:jc w:val="both"/>
        <w:rPr>
          <w:sz w:val="28"/>
          <w:szCs w:val="28"/>
        </w:rPr>
      </w:pPr>
      <w:r w:rsidRPr="00D22030">
        <w:rPr>
          <w:sz w:val="28"/>
          <w:szCs w:val="28"/>
        </w:rPr>
        <w:t xml:space="preserve">10. Постановление </w:t>
      </w:r>
      <w:r>
        <w:rPr>
          <w:sz w:val="28"/>
          <w:szCs w:val="28"/>
        </w:rPr>
        <w:t>«</w:t>
      </w:r>
      <w:r w:rsidRPr="00D22030">
        <w:rPr>
          <w:sz w:val="28"/>
          <w:szCs w:val="28"/>
        </w:rPr>
        <w:t>О подготовке жилищно-коммунального комплекса и социальной сферы Ахтанизовского сельского поселения Темрюкского района к осенне-зимнему периоду 2015-2016 года</w:t>
      </w:r>
      <w:r>
        <w:rPr>
          <w:sz w:val="28"/>
          <w:szCs w:val="28"/>
        </w:rPr>
        <w:t>»</w:t>
      </w:r>
      <w:r w:rsidRPr="00D22030">
        <w:rPr>
          <w:sz w:val="28"/>
          <w:szCs w:val="28"/>
        </w:rPr>
        <w:t xml:space="preserve"> вступает в силу со дня его подписания.</w:t>
      </w:r>
    </w:p>
    <w:p w:rsidR="004339A0" w:rsidRDefault="004339A0" w:rsidP="009B29CE">
      <w:pPr>
        <w:ind w:firstLine="708"/>
        <w:jc w:val="both"/>
        <w:rPr>
          <w:color w:val="FF0000"/>
          <w:sz w:val="28"/>
          <w:szCs w:val="28"/>
        </w:rPr>
      </w:pPr>
    </w:p>
    <w:p w:rsidR="004339A0" w:rsidRDefault="004339A0" w:rsidP="009B29CE">
      <w:pPr>
        <w:ind w:firstLine="708"/>
        <w:jc w:val="both"/>
        <w:rPr>
          <w:color w:val="FF0000"/>
          <w:sz w:val="28"/>
          <w:szCs w:val="28"/>
        </w:rPr>
      </w:pPr>
    </w:p>
    <w:p w:rsidR="004339A0" w:rsidRDefault="004339A0" w:rsidP="009B29CE">
      <w:pPr>
        <w:ind w:firstLine="708"/>
        <w:jc w:val="both"/>
        <w:rPr>
          <w:color w:val="FF0000"/>
          <w:sz w:val="28"/>
          <w:szCs w:val="28"/>
        </w:rPr>
      </w:pPr>
    </w:p>
    <w:p w:rsidR="004339A0" w:rsidRPr="00BA26FF" w:rsidRDefault="004339A0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Исполняющий обязанности</w:t>
      </w:r>
    </w:p>
    <w:p w:rsidR="004339A0" w:rsidRPr="00BA26FF" w:rsidRDefault="004339A0" w:rsidP="00404B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BA26FF">
        <w:rPr>
          <w:sz w:val="28"/>
          <w:szCs w:val="28"/>
        </w:rPr>
        <w:t xml:space="preserve"> Ахтанизовского сельского </w:t>
      </w:r>
    </w:p>
    <w:p w:rsidR="004339A0" w:rsidRPr="00BA26FF" w:rsidRDefault="004339A0" w:rsidP="00BA26FF">
      <w:pPr>
        <w:jc w:val="both"/>
        <w:rPr>
          <w:sz w:val="28"/>
          <w:szCs w:val="28"/>
        </w:rPr>
      </w:pPr>
      <w:r w:rsidRPr="00BA26FF">
        <w:rPr>
          <w:sz w:val="28"/>
          <w:szCs w:val="28"/>
        </w:rPr>
        <w:t>поселения Темрюкского района</w:t>
      </w:r>
      <w:r w:rsidRPr="00BA26FF">
        <w:rPr>
          <w:sz w:val="28"/>
          <w:szCs w:val="28"/>
        </w:rPr>
        <w:tab/>
      </w:r>
      <w:r w:rsidRPr="00BA26FF">
        <w:rPr>
          <w:sz w:val="28"/>
          <w:szCs w:val="28"/>
        </w:rPr>
        <w:tab/>
      </w:r>
      <w:r w:rsidRPr="00BA26FF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</w:t>
      </w:r>
      <w:r w:rsidRPr="00BA26FF">
        <w:rPr>
          <w:sz w:val="28"/>
          <w:szCs w:val="28"/>
        </w:rPr>
        <w:t xml:space="preserve"> </w:t>
      </w:r>
      <w:r>
        <w:rPr>
          <w:sz w:val="28"/>
          <w:szCs w:val="28"/>
        </w:rPr>
        <w:t>В.В. Педанова</w:t>
      </w:r>
    </w:p>
    <w:sectPr w:rsidR="004339A0" w:rsidRPr="00BA26FF" w:rsidSect="00557040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9A0" w:rsidRDefault="004339A0" w:rsidP="009B29CE">
      <w:r>
        <w:separator/>
      </w:r>
    </w:p>
  </w:endnote>
  <w:endnote w:type="continuationSeparator" w:id="0">
    <w:p w:rsidR="004339A0" w:rsidRDefault="004339A0" w:rsidP="009B2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9A0" w:rsidRDefault="004339A0" w:rsidP="009B29CE">
      <w:r>
        <w:separator/>
      </w:r>
    </w:p>
  </w:footnote>
  <w:footnote w:type="continuationSeparator" w:id="0">
    <w:p w:rsidR="004339A0" w:rsidRDefault="004339A0" w:rsidP="009B2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9A0" w:rsidRDefault="004339A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4339A0" w:rsidRDefault="004339A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61B7"/>
    <w:multiLevelType w:val="hybridMultilevel"/>
    <w:tmpl w:val="B62424F4"/>
    <w:lvl w:ilvl="0" w:tplc="86B2E3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4206305F"/>
    <w:multiLevelType w:val="hybridMultilevel"/>
    <w:tmpl w:val="29D05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0023FB"/>
    <w:multiLevelType w:val="hybridMultilevel"/>
    <w:tmpl w:val="F7145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0F0"/>
    <w:rsid w:val="00002C50"/>
    <w:rsid w:val="0000357E"/>
    <w:rsid w:val="0002633F"/>
    <w:rsid w:val="000410F0"/>
    <w:rsid w:val="000744D7"/>
    <w:rsid w:val="00074A8A"/>
    <w:rsid w:val="000847B3"/>
    <w:rsid w:val="000A2BF0"/>
    <w:rsid w:val="000D7E2A"/>
    <w:rsid w:val="000E4E53"/>
    <w:rsid w:val="001222FC"/>
    <w:rsid w:val="00183CFA"/>
    <w:rsid w:val="0019136B"/>
    <w:rsid w:val="0019319D"/>
    <w:rsid w:val="001A4C5C"/>
    <w:rsid w:val="001A65E6"/>
    <w:rsid w:val="001A7B1D"/>
    <w:rsid w:val="001B0422"/>
    <w:rsid w:val="001B0A59"/>
    <w:rsid w:val="001C0F50"/>
    <w:rsid w:val="001E6944"/>
    <w:rsid w:val="001E7448"/>
    <w:rsid w:val="00200C7C"/>
    <w:rsid w:val="002428AC"/>
    <w:rsid w:val="00271E41"/>
    <w:rsid w:val="00291747"/>
    <w:rsid w:val="002E1F63"/>
    <w:rsid w:val="002F0BEE"/>
    <w:rsid w:val="002F0E6E"/>
    <w:rsid w:val="002F4B08"/>
    <w:rsid w:val="00306B2A"/>
    <w:rsid w:val="00323F7D"/>
    <w:rsid w:val="00331B19"/>
    <w:rsid w:val="00337DC8"/>
    <w:rsid w:val="003457C2"/>
    <w:rsid w:val="003A76ED"/>
    <w:rsid w:val="003E49AF"/>
    <w:rsid w:val="003F4900"/>
    <w:rsid w:val="00404BD0"/>
    <w:rsid w:val="00404FC5"/>
    <w:rsid w:val="0042494F"/>
    <w:rsid w:val="004339A0"/>
    <w:rsid w:val="00457702"/>
    <w:rsid w:val="004A4F5D"/>
    <w:rsid w:val="004A64A8"/>
    <w:rsid w:val="004B0276"/>
    <w:rsid w:val="004B2920"/>
    <w:rsid w:val="004B43A0"/>
    <w:rsid w:val="004E4321"/>
    <w:rsid w:val="00504246"/>
    <w:rsid w:val="00504BCD"/>
    <w:rsid w:val="00514573"/>
    <w:rsid w:val="005243C5"/>
    <w:rsid w:val="00542FA5"/>
    <w:rsid w:val="00557040"/>
    <w:rsid w:val="005663EA"/>
    <w:rsid w:val="0058518A"/>
    <w:rsid w:val="005A621B"/>
    <w:rsid w:val="005E3BC9"/>
    <w:rsid w:val="00604391"/>
    <w:rsid w:val="0067220A"/>
    <w:rsid w:val="00693ED9"/>
    <w:rsid w:val="006C0C63"/>
    <w:rsid w:val="006D0D0F"/>
    <w:rsid w:val="006D727F"/>
    <w:rsid w:val="006D7F17"/>
    <w:rsid w:val="006E3E15"/>
    <w:rsid w:val="00713AA2"/>
    <w:rsid w:val="0072435B"/>
    <w:rsid w:val="007645E1"/>
    <w:rsid w:val="00764EC7"/>
    <w:rsid w:val="007C3EBB"/>
    <w:rsid w:val="007D3A65"/>
    <w:rsid w:val="007F303B"/>
    <w:rsid w:val="0080554D"/>
    <w:rsid w:val="008279AD"/>
    <w:rsid w:val="0086125E"/>
    <w:rsid w:val="00862626"/>
    <w:rsid w:val="008660FB"/>
    <w:rsid w:val="0089229A"/>
    <w:rsid w:val="00895B4D"/>
    <w:rsid w:val="008F6E42"/>
    <w:rsid w:val="008F72B2"/>
    <w:rsid w:val="0090028E"/>
    <w:rsid w:val="00903FF8"/>
    <w:rsid w:val="0092764F"/>
    <w:rsid w:val="00934ED7"/>
    <w:rsid w:val="0094328F"/>
    <w:rsid w:val="00953AFB"/>
    <w:rsid w:val="009710EF"/>
    <w:rsid w:val="009B29CE"/>
    <w:rsid w:val="009E40C3"/>
    <w:rsid w:val="009F68BD"/>
    <w:rsid w:val="00A1795E"/>
    <w:rsid w:val="00A31940"/>
    <w:rsid w:val="00A64569"/>
    <w:rsid w:val="00A66BF4"/>
    <w:rsid w:val="00A93851"/>
    <w:rsid w:val="00AA7A41"/>
    <w:rsid w:val="00AC1E63"/>
    <w:rsid w:val="00AC51AE"/>
    <w:rsid w:val="00AE42BF"/>
    <w:rsid w:val="00AF14E5"/>
    <w:rsid w:val="00AF3588"/>
    <w:rsid w:val="00B047C9"/>
    <w:rsid w:val="00B2266F"/>
    <w:rsid w:val="00B22AB1"/>
    <w:rsid w:val="00B243BC"/>
    <w:rsid w:val="00B26CDB"/>
    <w:rsid w:val="00B447DF"/>
    <w:rsid w:val="00B4738E"/>
    <w:rsid w:val="00B5559E"/>
    <w:rsid w:val="00B57344"/>
    <w:rsid w:val="00B7525C"/>
    <w:rsid w:val="00B8443F"/>
    <w:rsid w:val="00BA26FF"/>
    <w:rsid w:val="00BB2484"/>
    <w:rsid w:val="00BB5645"/>
    <w:rsid w:val="00BE1CC5"/>
    <w:rsid w:val="00BF17DD"/>
    <w:rsid w:val="00C04C29"/>
    <w:rsid w:val="00C35574"/>
    <w:rsid w:val="00C37822"/>
    <w:rsid w:val="00C41748"/>
    <w:rsid w:val="00C54AFF"/>
    <w:rsid w:val="00C62C4D"/>
    <w:rsid w:val="00C64E7B"/>
    <w:rsid w:val="00CC1531"/>
    <w:rsid w:val="00CD5163"/>
    <w:rsid w:val="00CF4459"/>
    <w:rsid w:val="00D12B82"/>
    <w:rsid w:val="00D22030"/>
    <w:rsid w:val="00D37834"/>
    <w:rsid w:val="00D4056B"/>
    <w:rsid w:val="00D651D5"/>
    <w:rsid w:val="00D67A14"/>
    <w:rsid w:val="00D73D93"/>
    <w:rsid w:val="00D825F8"/>
    <w:rsid w:val="00D905C4"/>
    <w:rsid w:val="00D92E84"/>
    <w:rsid w:val="00DA20AA"/>
    <w:rsid w:val="00DC519A"/>
    <w:rsid w:val="00DD50B3"/>
    <w:rsid w:val="00DE67DA"/>
    <w:rsid w:val="00DF73A5"/>
    <w:rsid w:val="00E14168"/>
    <w:rsid w:val="00E15C9E"/>
    <w:rsid w:val="00E17254"/>
    <w:rsid w:val="00E4001D"/>
    <w:rsid w:val="00E4266D"/>
    <w:rsid w:val="00E93255"/>
    <w:rsid w:val="00EA006A"/>
    <w:rsid w:val="00EB0A9D"/>
    <w:rsid w:val="00EC371D"/>
    <w:rsid w:val="00F064FF"/>
    <w:rsid w:val="00F065DA"/>
    <w:rsid w:val="00F24791"/>
    <w:rsid w:val="00F40E49"/>
    <w:rsid w:val="00F91045"/>
    <w:rsid w:val="00FA0A28"/>
    <w:rsid w:val="00FB4636"/>
    <w:rsid w:val="00FC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0F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0410F0"/>
    <w:pPr>
      <w:jc w:val="center"/>
    </w:pPr>
    <w:rPr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0410F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404BD0"/>
    <w:rPr>
      <w:b/>
      <w:bCs/>
      <w:color w:val="008000"/>
    </w:rPr>
  </w:style>
  <w:style w:type="table" w:styleId="TableGrid">
    <w:name w:val="Table Grid"/>
    <w:basedOn w:val="TableNormal"/>
    <w:uiPriority w:val="99"/>
    <w:rsid w:val="00A938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B29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B29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29CE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B4636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B4636"/>
    <w:rPr>
      <w:sz w:val="24"/>
      <w:szCs w:val="24"/>
      <w:lang w:val="ru-RU" w:eastAsia="ar-SA" w:bidi="ar-SA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B26CD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1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</Pages>
  <Words>727</Words>
  <Characters>4146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</cp:lastModifiedBy>
  <cp:revision>10</cp:revision>
  <cp:lastPrinted>2014-11-07T11:03:00Z</cp:lastPrinted>
  <dcterms:created xsi:type="dcterms:W3CDTF">2014-11-07T11:51:00Z</dcterms:created>
  <dcterms:modified xsi:type="dcterms:W3CDTF">2015-07-22T12:16:00Z</dcterms:modified>
</cp:coreProperties>
</file>