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6C" w:rsidRDefault="00094F6C" w:rsidP="009E3F71">
      <w:pPr>
        <w:suppressAutoHyphens/>
        <w:ind w:left="-180"/>
        <w:jc w:val="center"/>
        <w:rPr>
          <w:b/>
          <w:bCs/>
          <w:sz w:val="28"/>
          <w:szCs w:val="28"/>
        </w:rPr>
      </w:pPr>
      <w:r w:rsidRPr="007D4BF4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 filled="t">
            <v:imagedata r:id="rId7" o:title=""/>
          </v:shape>
        </w:pict>
      </w:r>
    </w:p>
    <w:p w:rsidR="00094F6C" w:rsidRDefault="00094F6C" w:rsidP="009E3F71">
      <w:pPr>
        <w:suppressAutoHyphens/>
        <w:jc w:val="center"/>
        <w:rPr>
          <w:b/>
          <w:bCs/>
          <w:sz w:val="28"/>
          <w:szCs w:val="28"/>
        </w:rPr>
      </w:pPr>
    </w:p>
    <w:p w:rsidR="00094F6C" w:rsidRDefault="00094F6C" w:rsidP="009E3F7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094F6C" w:rsidRDefault="00094F6C" w:rsidP="009E3F7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094F6C" w:rsidRDefault="00094F6C" w:rsidP="009E3F71">
      <w:pPr>
        <w:suppressAutoHyphens/>
        <w:jc w:val="center"/>
        <w:rPr>
          <w:b/>
          <w:bCs/>
          <w:sz w:val="28"/>
          <w:szCs w:val="28"/>
        </w:rPr>
      </w:pPr>
    </w:p>
    <w:p w:rsidR="00094F6C" w:rsidRDefault="00094F6C" w:rsidP="009E3F7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094F6C" w:rsidRDefault="00094F6C" w:rsidP="009E3F71">
      <w:pPr>
        <w:suppressAutoHyphens/>
        <w:jc w:val="center"/>
      </w:pPr>
    </w:p>
    <w:p w:rsidR="00094F6C" w:rsidRDefault="00094F6C" w:rsidP="009E3F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___________                                                                                            № ____</w:t>
      </w:r>
    </w:p>
    <w:p w:rsidR="00094F6C" w:rsidRDefault="00094F6C" w:rsidP="009E3F71">
      <w:pPr>
        <w:suppressAutoHyphens/>
        <w:jc w:val="both"/>
      </w:pPr>
    </w:p>
    <w:p w:rsidR="00094F6C" w:rsidRDefault="00094F6C" w:rsidP="009E3F7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094F6C" w:rsidRPr="002A1B8C" w:rsidRDefault="00094F6C" w:rsidP="009E3F71">
      <w:pPr>
        <w:suppressAutoHyphens/>
        <w:jc w:val="both"/>
        <w:rPr>
          <w:sz w:val="28"/>
          <w:szCs w:val="28"/>
        </w:rPr>
      </w:pPr>
    </w:p>
    <w:p w:rsidR="00094F6C" w:rsidRPr="002A1B8C" w:rsidRDefault="00094F6C" w:rsidP="009E3F71">
      <w:pPr>
        <w:suppressAutoHyphens/>
        <w:ind w:right="-1"/>
        <w:jc w:val="both"/>
        <w:rPr>
          <w:sz w:val="28"/>
          <w:szCs w:val="28"/>
        </w:rPr>
      </w:pPr>
    </w:p>
    <w:p w:rsidR="00094F6C" w:rsidRDefault="00094F6C" w:rsidP="009E3F71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B96698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запрете курения табака на территории администрации </w:t>
      </w:r>
    </w:p>
    <w:p w:rsidR="00094F6C" w:rsidRPr="00BD4AFD" w:rsidRDefault="00094F6C" w:rsidP="009E3F71">
      <w:pPr>
        <w:shd w:val="clear" w:color="auto" w:fill="FFFFFF"/>
        <w:suppressAutoHyphens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Ахтанизовского сельского поселения Темрюкского района</w:t>
      </w:r>
    </w:p>
    <w:p w:rsidR="00094F6C" w:rsidRDefault="00094F6C" w:rsidP="009E3F71">
      <w:pPr>
        <w:suppressAutoHyphens/>
        <w:rPr>
          <w:sz w:val="28"/>
          <w:szCs w:val="28"/>
        </w:rPr>
      </w:pPr>
    </w:p>
    <w:p w:rsidR="00094F6C" w:rsidRDefault="00094F6C" w:rsidP="009E3F71">
      <w:pPr>
        <w:suppressAutoHyphens/>
        <w:rPr>
          <w:sz w:val="28"/>
          <w:szCs w:val="28"/>
        </w:rPr>
      </w:pPr>
    </w:p>
    <w:p w:rsidR="00094F6C" w:rsidRPr="009E3F71" w:rsidRDefault="00094F6C" w:rsidP="009E3F71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9E3F71">
        <w:rPr>
          <w:sz w:val="28"/>
          <w:szCs w:val="28"/>
        </w:rPr>
        <w:t xml:space="preserve">В целях пропаганды здорового образа жизни, предотвращения воздействия окружающего табачного дыма и сокращения потребления табака, а также обеспечения пожарной безопасности в соответствии с </w:t>
      </w:r>
      <w:hyperlink r:id="rId8" w:history="1">
        <w:r w:rsidRPr="009E3F71">
          <w:rPr>
            <w:rStyle w:val="a"/>
            <w:sz w:val="28"/>
            <w:szCs w:val="28"/>
          </w:rPr>
          <w:t>Федеральным законом</w:t>
        </w:r>
      </w:hyperlink>
      <w:r w:rsidRPr="009E3F71">
        <w:rPr>
          <w:sz w:val="28"/>
          <w:szCs w:val="28"/>
        </w:rPr>
        <w:t xml:space="preserve"> от 23 февраля 2013 г. N 15-ФЗ "Об охране здоровья граждан от воздействия окружающего табачного дыма и последствий потребления табака",</w:t>
      </w:r>
    </w:p>
    <w:p w:rsidR="00094F6C" w:rsidRDefault="00094F6C" w:rsidP="009E3F71">
      <w:pPr>
        <w:suppressAutoHyphens/>
        <w:ind w:firstLine="567"/>
        <w:jc w:val="both"/>
        <w:rPr>
          <w:sz w:val="28"/>
          <w:szCs w:val="28"/>
        </w:rPr>
      </w:pPr>
      <w:r w:rsidRPr="009E3F71">
        <w:rPr>
          <w:sz w:val="28"/>
          <w:szCs w:val="28"/>
        </w:rPr>
        <w:t xml:space="preserve">1. С </w:t>
      </w:r>
      <w:r>
        <w:rPr>
          <w:sz w:val="28"/>
          <w:szCs w:val="28"/>
        </w:rPr>
        <w:t>8 августа 2015 года</w:t>
      </w:r>
      <w:r w:rsidRPr="009E3F71">
        <w:rPr>
          <w:sz w:val="28"/>
          <w:szCs w:val="28"/>
        </w:rPr>
        <w:t xml:space="preserve"> запретить курение табака на территории </w:t>
      </w:r>
      <w:r>
        <w:rPr>
          <w:sz w:val="28"/>
          <w:szCs w:val="28"/>
        </w:rPr>
        <w:t xml:space="preserve">и </w:t>
      </w:r>
      <w:r w:rsidRPr="009E3F71">
        <w:rPr>
          <w:sz w:val="28"/>
          <w:szCs w:val="28"/>
        </w:rPr>
        <w:t xml:space="preserve">в помещениях </w:t>
      </w:r>
      <w:r>
        <w:rPr>
          <w:sz w:val="28"/>
          <w:szCs w:val="28"/>
        </w:rPr>
        <w:t>администрации Ахтанизовского сельского поселения Темрюкского района.</w:t>
      </w:r>
    </w:p>
    <w:p w:rsidR="00094F6C" w:rsidRPr="009E3F71" w:rsidRDefault="00094F6C" w:rsidP="009E3F71">
      <w:pPr>
        <w:suppressAutoHyphens/>
        <w:ind w:firstLine="567"/>
        <w:jc w:val="both"/>
        <w:rPr>
          <w:sz w:val="28"/>
          <w:szCs w:val="28"/>
        </w:rPr>
      </w:pPr>
      <w:r w:rsidRPr="009E3F71">
        <w:rPr>
          <w:sz w:val="28"/>
          <w:szCs w:val="28"/>
        </w:rPr>
        <w:t xml:space="preserve">2. Факты курения рассматривать как несоблюдение Правил внутреннего распорядка </w:t>
      </w:r>
      <w:r>
        <w:rPr>
          <w:sz w:val="28"/>
          <w:szCs w:val="28"/>
        </w:rPr>
        <w:t>администр</w:t>
      </w:r>
      <w:r w:rsidRPr="009E3F71">
        <w:rPr>
          <w:sz w:val="28"/>
          <w:szCs w:val="28"/>
        </w:rPr>
        <w:t>ации и в случае их выявления применять к виновным меры дисциплинарного взыскания.</w:t>
      </w:r>
    </w:p>
    <w:p w:rsidR="00094F6C" w:rsidRPr="009E3F71" w:rsidRDefault="00094F6C" w:rsidP="009E3F71">
      <w:pPr>
        <w:suppressAutoHyphens/>
        <w:ind w:firstLine="567"/>
        <w:jc w:val="both"/>
        <w:rPr>
          <w:sz w:val="28"/>
          <w:szCs w:val="28"/>
        </w:rPr>
      </w:pPr>
      <w:r w:rsidRPr="009E3F71">
        <w:rPr>
          <w:sz w:val="28"/>
          <w:szCs w:val="28"/>
        </w:rPr>
        <w:t xml:space="preserve">3. </w:t>
      </w:r>
      <w:r>
        <w:rPr>
          <w:sz w:val="28"/>
          <w:szCs w:val="28"/>
        </w:rPr>
        <w:t>Общему отделу администрации Ахтанизовского сельского поселения Темрюкского района (Педанова)</w:t>
      </w:r>
      <w:r w:rsidRPr="009E3F7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E3F71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12 августа 2015 года</w:t>
      </w:r>
      <w:r w:rsidRPr="009E3F71">
        <w:rPr>
          <w:sz w:val="28"/>
          <w:szCs w:val="28"/>
        </w:rPr>
        <w:t xml:space="preserve"> ознакомить сотрудников с настоящим </w:t>
      </w:r>
      <w:r>
        <w:rPr>
          <w:sz w:val="28"/>
          <w:szCs w:val="28"/>
        </w:rPr>
        <w:t>распоряжением</w:t>
      </w:r>
      <w:r w:rsidRPr="009E3F71">
        <w:rPr>
          <w:sz w:val="28"/>
          <w:szCs w:val="28"/>
        </w:rPr>
        <w:t xml:space="preserve"> под роспись</w:t>
      </w:r>
      <w:r>
        <w:rPr>
          <w:sz w:val="28"/>
          <w:szCs w:val="28"/>
        </w:rPr>
        <w:t xml:space="preserve"> (приложение)</w:t>
      </w:r>
      <w:r w:rsidRPr="009E3F71">
        <w:rPr>
          <w:sz w:val="28"/>
          <w:szCs w:val="28"/>
        </w:rPr>
        <w:t>, предупредив их об ответственности за его невыполнение.</w:t>
      </w:r>
    </w:p>
    <w:p w:rsidR="00094F6C" w:rsidRPr="009E3F71" w:rsidRDefault="00094F6C" w:rsidP="009E3F71">
      <w:pPr>
        <w:suppressAutoHyphens/>
        <w:ind w:firstLine="567"/>
        <w:jc w:val="both"/>
        <w:rPr>
          <w:sz w:val="28"/>
          <w:szCs w:val="28"/>
        </w:rPr>
      </w:pPr>
      <w:r w:rsidRPr="009E3F7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Общему отделу администрации Ахтанизовского сельского поселения Темрюкского района (Педанова)</w:t>
      </w:r>
      <w:r w:rsidRPr="009E3F71">
        <w:rPr>
          <w:sz w:val="28"/>
          <w:szCs w:val="28"/>
        </w:rPr>
        <w:t xml:space="preserve">  разместить информацию о запрете курения табака на информационных стендах и на сайте </w:t>
      </w:r>
      <w:r>
        <w:rPr>
          <w:sz w:val="28"/>
          <w:szCs w:val="28"/>
        </w:rPr>
        <w:t>администр</w:t>
      </w:r>
      <w:r w:rsidRPr="009E3F71">
        <w:rPr>
          <w:sz w:val="28"/>
          <w:szCs w:val="28"/>
        </w:rPr>
        <w:t>ации.</w:t>
      </w:r>
    </w:p>
    <w:p w:rsidR="00094F6C" w:rsidRPr="009E3F71" w:rsidRDefault="00094F6C" w:rsidP="009E3F71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3F71">
        <w:rPr>
          <w:sz w:val="28"/>
          <w:szCs w:val="28"/>
        </w:rPr>
        <w:t>. Контроль за выполнением настоящего распоряжения оставляю за собой.</w:t>
      </w:r>
    </w:p>
    <w:p w:rsidR="00094F6C" w:rsidRPr="009E3F71" w:rsidRDefault="00094F6C" w:rsidP="009E3F71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E3F71">
        <w:rPr>
          <w:sz w:val="28"/>
          <w:szCs w:val="28"/>
        </w:rPr>
        <w:t>. Распоряжение вступает в силу со дня его подписания.</w:t>
      </w:r>
    </w:p>
    <w:p w:rsidR="00094F6C" w:rsidRDefault="00094F6C" w:rsidP="009E3F71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094F6C" w:rsidRDefault="00094F6C" w:rsidP="009E3F71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094F6C" w:rsidRDefault="00094F6C" w:rsidP="009E3F71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094F6C" w:rsidRDefault="00094F6C" w:rsidP="009E3F71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сельского </w:t>
      </w:r>
    </w:p>
    <w:p w:rsidR="00094F6C" w:rsidRPr="009E3F71" w:rsidRDefault="00094F6C" w:rsidP="009D4FAA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 района                                                   М.А. Разиевский</w:t>
      </w:r>
    </w:p>
    <w:sectPr w:rsidR="00094F6C" w:rsidRPr="009E3F71" w:rsidSect="002A1B8C">
      <w:headerReference w:type="default" r:id="rId9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6C" w:rsidRDefault="00094F6C">
      <w:r>
        <w:separator/>
      </w:r>
    </w:p>
  </w:endnote>
  <w:endnote w:type="continuationSeparator" w:id="0">
    <w:p w:rsidR="00094F6C" w:rsidRDefault="0009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6C" w:rsidRDefault="00094F6C">
      <w:r>
        <w:separator/>
      </w:r>
    </w:p>
  </w:footnote>
  <w:footnote w:type="continuationSeparator" w:id="0">
    <w:p w:rsidR="00094F6C" w:rsidRDefault="00094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6C" w:rsidRDefault="00094F6C" w:rsidP="00880F4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94F6C" w:rsidRDefault="00094F6C">
    <w:pPr>
      <w:pStyle w:val="Header"/>
      <w:jc w:val="center"/>
    </w:pPr>
  </w:p>
  <w:p w:rsidR="00094F6C" w:rsidRDefault="00094F6C" w:rsidP="0037467D">
    <w:pPr>
      <w:pStyle w:val="Header"/>
      <w:tabs>
        <w:tab w:val="clear" w:pos="4677"/>
        <w:tab w:val="clear" w:pos="9355"/>
        <w:tab w:val="left" w:pos="3465"/>
        <w:tab w:val="left" w:pos="39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477"/>
    <w:multiLevelType w:val="hybridMultilevel"/>
    <w:tmpl w:val="A2F2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E783A"/>
    <w:multiLevelType w:val="hybridMultilevel"/>
    <w:tmpl w:val="BA0A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1409D"/>
    <w:multiLevelType w:val="hybridMultilevel"/>
    <w:tmpl w:val="40AE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567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FD7"/>
    <w:rsid w:val="0000643C"/>
    <w:rsid w:val="00010149"/>
    <w:rsid w:val="000244BE"/>
    <w:rsid w:val="000262DB"/>
    <w:rsid w:val="00026698"/>
    <w:rsid w:val="00027AC8"/>
    <w:rsid w:val="00033040"/>
    <w:rsid w:val="00033B9A"/>
    <w:rsid w:val="0003765D"/>
    <w:rsid w:val="00040FFF"/>
    <w:rsid w:val="000419F6"/>
    <w:rsid w:val="0004377A"/>
    <w:rsid w:val="00050E2D"/>
    <w:rsid w:val="000511BC"/>
    <w:rsid w:val="000659C7"/>
    <w:rsid w:val="000664C7"/>
    <w:rsid w:val="000736A0"/>
    <w:rsid w:val="00073D20"/>
    <w:rsid w:val="00077040"/>
    <w:rsid w:val="00077E68"/>
    <w:rsid w:val="00081479"/>
    <w:rsid w:val="00084180"/>
    <w:rsid w:val="0009201C"/>
    <w:rsid w:val="000928DA"/>
    <w:rsid w:val="00092C39"/>
    <w:rsid w:val="00094F6C"/>
    <w:rsid w:val="000A1B74"/>
    <w:rsid w:val="000A26D0"/>
    <w:rsid w:val="000B2643"/>
    <w:rsid w:val="000B6EAF"/>
    <w:rsid w:val="000C1B76"/>
    <w:rsid w:val="000C2727"/>
    <w:rsid w:val="000C35D2"/>
    <w:rsid w:val="000C5830"/>
    <w:rsid w:val="000C70A8"/>
    <w:rsid w:val="000D0423"/>
    <w:rsid w:val="000D0F05"/>
    <w:rsid w:val="000D79F7"/>
    <w:rsid w:val="000E4AEB"/>
    <w:rsid w:val="000E5930"/>
    <w:rsid w:val="000F7222"/>
    <w:rsid w:val="0010052C"/>
    <w:rsid w:val="00101AA7"/>
    <w:rsid w:val="0010724D"/>
    <w:rsid w:val="001110F3"/>
    <w:rsid w:val="001132BE"/>
    <w:rsid w:val="00116E8C"/>
    <w:rsid w:val="0012213A"/>
    <w:rsid w:val="0012411C"/>
    <w:rsid w:val="00131685"/>
    <w:rsid w:val="00133A34"/>
    <w:rsid w:val="00133DD7"/>
    <w:rsid w:val="0013543E"/>
    <w:rsid w:val="00135D68"/>
    <w:rsid w:val="00136DDE"/>
    <w:rsid w:val="0013758F"/>
    <w:rsid w:val="00140F91"/>
    <w:rsid w:val="001429CB"/>
    <w:rsid w:val="00147805"/>
    <w:rsid w:val="00147A3D"/>
    <w:rsid w:val="001513C6"/>
    <w:rsid w:val="001552BB"/>
    <w:rsid w:val="0015554B"/>
    <w:rsid w:val="00160119"/>
    <w:rsid w:val="00161BE4"/>
    <w:rsid w:val="00162104"/>
    <w:rsid w:val="00163FCF"/>
    <w:rsid w:val="0016642C"/>
    <w:rsid w:val="001843DF"/>
    <w:rsid w:val="001864FE"/>
    <w:rsid w:val="001905DA"/>
    <w:rsid w:val="0019271D"/>
    <w:rsid w:val="001958FF"/>
    <w:rsid w:val="00196E85"/>
    <w:rsid w:val="001A1283"/>
    <w:rsid w:val="001A1840"/>
    <w:rsid w:val="001A210D"/>
    <w:rsid w:val="001A7471"/>
    <w:rsid w:val="001B0047"/>
    <w:rsid w:val="001B0BF7"/>
    <w:rsid w:val="001B3C13"/>
    <w:rsid w:val="001B5A5A"/>
    <w:rsid w:val="001C2B8E"/>
    <w:rsid w:val="001D4163"/>
    <w:rsid w:val="001D5D1A"/>
    <w:rsid w:val="001D65A0"/>
    <w:rsid w:val="001D688A"/>
    <w:rsid w:val="001E19B6"/>
    <w:rsid w:val="001E489F"/>
    <w:rsid w:val="001E6B92"/>
    <w:rsid w:val="001F02C4"/>
    <w:rsid w:val="001F2AFE"/>
    <w:rsid w:val="00203688"/>
    <w:rsid w:val="0020407A"/>
    <w:rsid w:val="00216FCD"/>
    <w:rsid w:val="002200F5"/>
    <w:rsid w:val="0022038B"/>
    <w:rsid w:val="00224ACA"/>
    <w:rsid w:val="00233BA9"/>
    <w:rsid w:val="0023481E"/>
    <w:rsid w:val="00243C01"/>
    <w:rsid w:val="0024434F"/>
    <w:rsid w:val="002708F2"/>
    <w:rsid w:val="002710CF"/>
    <w:rsid w:val="0027342E"/>
    <w:rsid w:val="0027390A"/>
    <w:rsid w:val="002739EC"/>
    <w:rsid w:val="00275E33"/>
    <w:rsid w:val="0027746D"/>
    <w:rsid w:val="00287808"/>
    <w:rsid w:val="00287E5E"/>
    <w:rsid w:val="002933FF"/>
    <w:rsid w:val="00294610"/>
    <w:rsid w:val="002951C8"/>
    <w:rsid w:val="002A1B8C"/>
    <w:rsid w:val="002A54A0"/>
    <w:rsid w:val="002B7F51"/>
    <w:rsid w:val="002C0D01"/>
    <w:rsid w:val="002D1EB6"/>
    <w:rsid w:val="002D5097"/>
    <w:rsid w:val="002D59F7"/>
    <w:rsid w:val="002D6083"/>
    <w:rsid w:val="002E05F6"/>
    <w:rsid w:val="002E181C"/>
    <w:rsid w:val="002E4B47"/>
    <w:rsid w:val="002E751F"/>
    <w:rsid w:val="002E760F"/>
    <w:rsid w:val="002F6289"/>
    <w:rsid w:val="003003D3"/>
    <w:rsid w:val="003016ED"/>
    <w:rsid w:val="00301BC0"/>
    <w:rsid w:val="00305304"/>
    <w:rsid w:val="00306BD4"/>
    <w:rsid w:val="00312ADD"/>
    <w:rsid w:val="00313B73"/>
    <w:rsid w:val="00322152"/>
    <w:rsid w:val="00322A72"/>
    <w:rsid w:val="00322DBC"/>
    <w:rsid w:val="003301C4"/>
    <w:rsid w:val="00345ECB"/>
    <w:rsid w:val="0034734B"/>
    <w:rsid w:val="003474EA"/>
    <w:rsid w:val="0034790F"/>
    <w:rsid w:val="00350207"/>
    <w:rsid w:val="003502FF"/>
    <w:rsid w:val="00355B64"/>
    <w:rsid w:val="0036156D"/>
    <w:rsid w:val="00372E11"/>
    <w:rsid w:val="003735C5"/>
    <w:rsid w:val="0037467D"/>
    <w:rsid w:val="00377B5A"/>
    <w:rsid w:val="0039071D"/>
    <w:rsid w:val="003922BA"/>
    <w:rsid w:val="003965E0"/>
    <w:rsid w:val="00396A94"/>
    <w:rsid w:val="003A6CDA"/>
    <w:rsid w:val="003B39A6"/>
    <w:rsid w:val="003B40D9"/>
    <w:rsid w:val="003B737F"/>
    <w:rsid w:val="003B7AC8"/>
    <w:rsid w:val="003C07C3"/>
    <w:rsid w:val="003C1404"/>
    <w:rsid w:val="003C338F"/>
    <w:rsid w:val="003C38DF"/>
    <w:rsid w:val="003D21C8"/>
    <w:rsid w:val="003D229B"/>
    <w:rsid w:val="003D230B"/>
    <w:rsid w:val="003D6074"/>
    <w:rsid w:val="003D70CC"/>
    <w:rsid w:val="003D7B12"/>
    <w:rsid w:val="003D7E21"/>
    <w:rsid w:val="003E015D"/>
    <w:rsid w:val="003E43DB"/>
    <w:rsid w:val="003E7B4A"/>
    <w:rsid w:val="003F19D0"/>
    <w:rsid w:val="003F5CDF"/>
    <w:rsid w:val="00400334"/>
    <w:rsid w:val="00401FFB"/>
    <w:rsid w:val="00403446"/>
    <w:rsid w:val="004101BD"/>
    <w:rsid w:val="00414463"/>
    <w:rsid w:val="004160A6"/>
    <w:rsid w:val="004201D7"/>
    <w:rsid w:val="004218AB"/>
    <w:rsid w:val="00430541"/>
    <w:rsid w:val="00432D6D"/>
    <w:rsid w:val="00433EDC"/>
    <w:rsid w:val="0043445A"/>
    <w:rsid w:val="0043656D"/>
    <w:rsid w:val="004444FE"/>
    <w:rsid w:val="004474BC"/>
    <w:rsid w:val="00452E76"/>
    <w:rsid w:val="0045759D"/>
    <w:rsid w:val="00467699"/>
    <w:rsid w:val="004676A2"/>
    <w:rsid w:val="004677B1"/>
    <w:rsid w:val="00475EC7"/>
    <w:rsid w:val="004877B7"/>
    <w:rsid w:val="0049315E"/>
    <w:rsid w:val="004966C4"/>
    <w:rsid w:val="004B17F5"/>
    <w:rsid w:val="004B28BB"/>
    <w:rsid w:val="004B2E36"/>
    <w:rsid w:val="004B5156"/>
    <w:rsid w:val="004B5243"/>
    <w:rsid w:val="004B559A"/>
    <w:rsid w:val="004C4A7E"/>
    <w:rsid w:val="004C57D6"/>
    <w:rsid w:val="004D0367"/>
    <w:rsid w:val="004F01FB"/>
    <w:rsid w:val="004F0E77"/>
    <w:rsid w:val="004F5074"/>
    <w:rsid w:val="00500357"/>
    <w:rsid w:val="005013C7"/>
    <w:rsid w:val="00505ABB"/>
    <w:rsid w:val="00505FBE"/>
    <w:rsid w:val="005214C6"/>
    <w:rsid w:val="00527DC4"/>
    <w:rsid w:val="00535CF7"/>
    <w:rsid w:val="0054188D"/>
    <w:rsid w:val="00543BCC"/>
    <w:rsid w:val="00545BC4"/>
    <w:rsid w:val="00550C68"/>
    <w:rsid w:val="00551FEF"/>
    <w:rsid w:val="00555949"/>
    <w:rsid w:val="00557E4F"/>
    <w:rsid w:val="005605C5"/>
    <w:rsid w:val="00563DC5"/>
    <w:rsid w:val="005640BC"/>
    <w:rsid w:val="00567154"/>
    <w:rsid w:val="005671CC"/>
    <w:rsid w:val="00583D4A"/>
    <w:rsid w:val="00586F9F"/>
    <w:rsid w:val="0059273C"/>
    <w:rsid w:val="0059447C"/>
    <w:rsid w:val="00595513"/>
    <w:rsid w:val="005A4934"/>
    <w:rsid w:val="005A4E46"/>
    <w:rsid w:val="005B2DC1"/>
    <w:rsid w:val="005B3D9C"/>
    <w:rsid w:val="005B7386"/>
    <w:rsid w:val="005B7D66"/>
    <w:rsid w:val="005C154E"/>
    <w:rsid w:val="005C2247"/>
    <w:rsid w:val="005D0EF0"/>
    <w:rsid w:val="005D28E5"/>
    <w:rsid w:val="005D4469"/>
    <w:rsid w:val="005D58DE"/>
    <w:rsid w:val="005D5999"/>
    <w:rsid w:val="005D5E40"/>
    <w:rsid w:val="005E1730"/>
    <w:rsid w:val="005E46FD"/>
    <w:rsid w:val="005E48F5"/>
    <w:rsid w:val="005E64DB"/>
    <w:rsid w:val="005E67C7"/>
    <w:rsid w:val="005F2410"/>
    <w:rsid w:val="005F3FE5"/>
    <w:rsid w:val="005F4C85"/>
    <w:rsid w:val="005F4DEC"/>
    <w:rsid w:val="005F608B"/>
    <w:rsid w:val="00600D56"/>
    <w:rsid w:val="00601034"/>
    <w:rsid w:val="00602BCE"/>
    <w:rsid w:val="006158EF"/>
    <w:rsid w:val="00616914"/>
    <w:rsid w:val="00616FA2"/>
    <w:rsid w:val="0061795F"/>
    <w:rsid w:val="0062096D"/>
    <w:rsid w:val="00622E70"/>
    <w:rsid w:val="006231B3"/>
    <w:rsid w:val="00623414"/>
    <w:rsid w:val="0062560A"/>
    <w:rsid w:val="00625D25"/>
    <w:rsid w:val="00626186"/>
    <w:rsid w:val="0063224E"/>
    <w:rsid w:val="00632A35"/>
    <w:rsid w:val="00633D64"/>
    <w:rsid w:val="00633E59"/>
    <w:rsid w:val="0063452F"/>
    <w:rsid w:val="00642B4E"/>
    <w:rsid w:val="00644ADD"/>
    <w:rsid w:val="00653033"/>
    <w:rsid w:val="006560C0"/>
    <w:rsid w:val="00656C05"/>
    <w:rsid w:val="0066126A"/>
    <w:rsid w:val="0066341B"/>
    <w:rsid w:val="00664389"/>
    <w:rsid w:val="00666B62"/>
    <w:rsid w:val="006677A8"/>
    <w:rsid w:val="0067042F"/>
    <w:rsid w:val="00671323"/>
    <w:rsid w:val="00671A04"/>
    <w:rsid w:val="00672CA8"/>
    <w:rsid w:val="00673BA2"/>
    <w:rsid w:val="00673D7D"/>
    <w:rsid w:val="006757E6"/>
    <w:rsid w:val="0067668D"/>
    <w:rsid w:val="00687A00"/>
    <w:rsid w:val="00695B90"/>
    <w:rsid w:val="00696140"/>
    <w:rsid w:val="006A1695"/>
    <w:rsid w:val="006B0F57"/>
    <w:rsid w:val="006B108D"/>
    <w:rsid w:val="006B1B79"/>
    <w:rsid w:val="006B3644"/>
    <w:rsid w:val="006B6CBE"/>
    <w:rsid w:val="006C1585"/>
    <w:rsid w:val="006C1BB8"/>
    <w:rsid w:val="006C43B2"/>
    <w:rsid w:val="006C794E"/>
    <w:rsid w:val="006D06D2"/>
    <w:rsid w:val="006D2886"/>
    <w:rsid w:val="006D4102"/>
    <w:rsid w:val="006D4F8E"/>
    <w:rsid w:val="006D5D4B"/>
    <w:rsid w:val="006E011A"/>
    <w:rsid w:val="006E044B"/>
    <w:rsid w:val="006E5E3C"/>
    <w:rsid w:val="006E68B3"/>
    <w:rsid w:val="006F0066"/>
    <w:rsid w:val="006F69DD"/>
    <w:rsid w:val="007006F0"/>
    <w:rsid w:val="00702954"/>
    <w:rsid w:val="007058BC"/>
    <w:rsid w:val="00723434"/>
    <w:rsid w:val="00723F6A"/>
    <w:rsid w:val="00726824"/>
    <w:rsid w:val="00726A17"/>
    <w:rsid w:val="00732861"/>
    <w:rsid w:val="0073470D"/>
    <w:rsid w:val="007408AB"/>
    <w:rsid w:val="00743F83"/>
    <w:rsid w:val="00746151"/>
    <w:rsid w:val="0075251C"/>
    <w:rsid w:val="00755010"/>
    <w:rsid w:val="00760E99"/>
    <w:rsid w:val="00761ED3"/>
    <w:rsid w:val="0076540B"/>
    <w:rsid w:val="00770F48"/>
    <w:rsid w:val="00771E6E"/>
    <w:rsid w:val="00780033"/>
    <w:rsid w:val="00782722"/>
    <w:rsid w:val="007865D5"/>
    <w:rsid w:val="00790914"/>
    <w:rsid w:val="007973F4"/>
    <w:rsid w:val="007A0421"/>
    <w:rsid w:val="007A064B"/>
    <w:rsid w:val="007A1E03"/>
    <w:rsid w:val="007A6F44"/>
    <w:rsid w:val="007B1C17"/>
    <w:rsid w:val="007C2409"/>
    <w:rsid w:val="007C3517"/>
    <w:rsid w:val="007C7C9E"/>
    <w:rsid w:val="007D0CA7"/>
    <w:rsid w:val="007D2E5F"/>
    <w:rsid w:val="007D30C1"/>
    <w:rsid w:val="007D4BF4"/>
    <w:rsid w:val="007D7DCD"/>
    <w:rsid w:val="007E2CFD"/>
    <w:rsid w:val="007F083F"/>
    <w:rsid w:val="007F0CA7"/>
    <w:rsid w:val="007F3033"/>
    <w:rsid w:val="007F5076"/>
    <w:rsid w:val="007F6E95"/>
    <w:rsid w:val="007F7151"/>
    <w:rsid w:val="008021DA"/>
    <w:rsid w:val="008045DF"/>
    <w:rsid w:val="00804E3F"/>
    <w:rsid w:val="00806ED6"/>
    <w:rsid w:val="008245E3"/>
    <w:rsid w:val="00830910"/>
    <w:rsid w:val="00832ACE"/>
    <w:rsid w:val="00836375"/>
    <w:rsid w:val="00841122"/>
    <w:rsid w:val="00851552"/>
    <w:rsid w:val="008519D8"/>
    <w:rsid w:val="008549DB"/>
    <w:rsid w:val="00855F18"/>
    <w:rsid w:val="00857F70"/>
    <w:rsid w:val="00862C6E"/>
    <w:rsid w:val="00865891"/>
    <w:rsid w:val="00867798"/>
    <w:rsid w:val="00880F4A"/>
    <w:rsid w:val="008821C4"/>
    <w:rsid w:val="00885C6A"/>
    <w:rsid w:val="00887314"/>
    <w:rsid w:val="00892FF6"/>
    <w:rsid w:val="00896814"/>
    <w:rsid w:val="00897EDB"/>
    <w:rsid w:val="008A046E"/>
    <w:rsid w:val="008A1D0F"/>
    <w:rsid w:val="008B031E"/>
    <w:rsid w:val="008B0BEB"/>
    <w:rsid w:val="008B183B"/>
    <w:rsid w:val="008B2DAC"/>
    <w:rsid w:val="008C2381"/>
    <w:rsid w:val="008C5897"/>
    <w:rsid w:val="008F59F4"/>
    <w:rsid w:val="0090030E"/>
    <w:rsid w:val="009013C2"/>
    <w:rsid w:val="0090396E"/>
    <w:rsid w:val="0091221C"/>
    <w:rsid w:val="00923683"/>
    <w:rsid w:val="0092509D"/>
    <w:rsid w:val="00926902"/>
    <w:rsid w:val="00931038"/>
    <w:rsid w:val="00934128"/>
    <w:rsid w:val="009374FA"/>
    <w:rsid w:val="00937EB6"/>
    <w:rsid w:val="00941D1A"/>
    <w:rsid w:val="0094400C"/>
    <w:rsid w:val="0094568D"/>
    <w:rsid w:val="00945BD5"/>
    <w:rsid w:val="009641E9"/>
    <w:rsid w:val="00970C8F"/>
    <w:rsid w:val="00971CCD"/>
    <w:rsid w:val="00980667"/>
    <w:rsid w:val="00980FFC"/>
    <w:rsid w:val="00981F63"/>
    <w:rsid w:val="009837C7"/>
    <w:rsid w:val="00985171"/>
    <w:rsid w:val="009902B5"/>
    <w:rsid w:val="00990645"/>
    <w:rsid w:val="0099668C"/>
    <w:rsid w:val="00996C87"/>
    <w:rsid w:val="009A45A2"/>
    <w:rsid w:val="009A795C"/>
    <w:rsid w:val="009B0F31"/>
    <w:rsid w:val="009B3EE1"/>
    <w:rsid w:val="009C0438"/>
    <w:rsid w:val="009C16E2"/>
    <w:rsid w:val="009C386D"/>
    <w:rsid w:val="009C6819"/>
    <w:rsid w:val="009D1BD2"/>
    <w:rsid w:val="009D4414"/>
    <w:rsid w:val="009D4FAA"/>
    <w:rsid w:val="009E020F"/>
    <w:rsid w:val="009E0CD0"/>
    <w:rsid w:val="009E3F71"/>
    <w:rsid w:val="009E5D81"/>
    <w:rsid w:val="009F1627"/>
    <w:rsid w:val="009F2B9C"/>
    <w:rsid w:val="009F3B77"/>
    <w:rsid w:val="009F59D1"/>
    <w:rsid w:val="009F6182"/>
    <w:rsid w:val="00A002C1"/>
    <w:rsid w:val="00A011F1"/>
    <w:rsid w:val="00A01441"/>
    <w:rsid w:val="00A03BC3"/>
    <w:rsid w:val="00A13329"/>
    <w:rsid w:val="00A22C39"/>
    <w:rsid w:val="00A25011"/>
    <w:rsid w:val="00A30E04"/>
    <w:rsid w:val="00A313B0"/>
    <w:rsid w:val="00A3172A"/>
    <w:rsid w:val="00A42911"/>
    <w:rsid w:val="00A5006A"/>
    <w:rsid w:val="00A50195"/>
    <w:rsid w:val="00A502E2"/>
    <w:rsid w:val="00A51EDD"/>
    <w:rsid w:val="00A55E93"/>
    <w:rsid w:val="00A6334D"/>
    <w:rsid w:val="00A6348B"/>
    <w:rsid w:val="00A63CCC"/>
    <w:rsid w:val="00A646A1"/>
    <w:rsid w:val="00A67B37"/>
    <w:rsid w:val="00A70439"/>
    <w:rsid w:val="00A709D3"/>
    <w:rsid w:val="00A71CCE"/>
    <w:rsid w:val="00A72402"/>
    <w:rsid w:val="00A7342F"/>
    <w:rsid w:val="00A73696"/>
    <w:rsid w:val="00A73AB1"/>
    <w:rsid w:val="00A75B87"/>
    <w:rsid w:val="00A767CE"/>
    <w:rsid w:val="00A776B7"/>
    <w:rsid w:val="00A8013E"/>
    <w:rsid w:val="00A82483"/>
    <w:rsid w:val="00A83E15"/>
    <w:rsid w:val="00A90A89"/>
    <w:rsid w:val="00A92AE9"/>
    <w:rsid w:val="00A96773"/>
    <w:rsid w:val="00AA3728"/>
    <w:rsid w:val="00AA675C"/>
    <w:rsid w:val="00AB5F49"/>
    <w:rsid w:val="00AC08FB"/>
    <w:rsid w:val="00AF192B"/>
    <w:rsid w:val="00AF3C73"/>
    <w:rsid w:val="00AF3D31"/>
    <w:rsid w:val="00AF632B"/>
    <w:rsid w:val="00AF6470"/>
    <w:rsid w:val="00B04A65"/>
    <w:rsid w:val="00B069F1"/>
    <w:rsid w:val="00B07624"/>
    <w:rsid w:val="00B1233B"/>
    <w:rsid w:val="00B12376"/>
    <w:rsid w:val="00B15CFD"/>
    <w:rsid w:val="00B16B34"/>
    <w:rsid w:val="00B221F1"/>
    <w:rsid w:val="00B22F86"/>
    <w:rsid w:val="00B247D5"/>
    <w:rsid w:val="00B24C32"/>
    <w:rsid w:val="00B2777B"/>
    <w:rsid w:val="00B33132"/>
    <w:rsid w:val="00B34F6A"/>
    <w:rsid w:val="00B3779F"/>
    <w:rsid w:val="00B42A77"/>
    <w:rsid w:val="00B46407"/>
    <w:rsid w:val="00B53E8C"/>
    <w:rsid w:val="00B56A5A"/>
    <w:rsid w:val="00B6015C"/>
    <w:rsid w:val="00B63652"/>
    <w:rsid w:val="00B63ED1"/>
    <w:rsid w:val="00B667F7"/>
    <w:rsid w:val="00B71B05"/>
    <w:rsid w:val="00B74FD7"/>
    <w:rsid w:val="00B753FC"/>
    <w:rsid w:val="00B80913"/>
    <w:rsid w:val="00B85F69"/>
    <w:rsid w:val="00B90293"/>
    <w:rsid w:val="00B92CF2"/>
    <w:rsid w:val="00B95C0A"/>
    <w:rsid w:val="00B96698"/>
    <w:rsid w:val="00BA45D4"/>
    <w:rsid w:val="00BA7507"/>
    <w:rsid w:val="00BB1133"/>
    <w:rsid w:val="00BB5F0E"/>
    <w:rsid w:val="00BB71FB"/>
    <w:rsid w:val="00BD4AFD"/>
    <w:rsid w:val="00BD6527"/>
    <w:rsid w:val="00BD76FF"/>
    <w:rsid w:val="00BD7AEC"/>
    <w:rsid w:val="00BE2C9F"/>
    <w:rsid w:val="00BE3101"/>
    <w:rsid w:val="00BE62CD"/>
    <w:rsid w:val="00BF3298"/>
    <w:rsid w:val="00BF5A12"/>
    <w:rsid w:val="00C01F8C"/>
    <w:rsid w:val="00C06C5A"/>
    <w:rsid w:val="00C104C1"/>
    <w:rsid w:val="00C16147"/>
    <w:rsid w:val="00C16F9B"/>
    <w:rsid w:val="00C230C3"/>
    <w:rsid w:val="00C263E8"/>
    <w:rsid w:val="00C26E4D"/>
    <w:rsid w:val="00C33B95"/>
    <w:rsid w:val="00C454C0"/>
    <w:rsid w:val="00C47B7A"/>
    <w:rsid w:val="00C50674"/>
    <w:rsid w:val="00C51893"/>
    <w:rsid w:val="00C52B7A"/>
    <w:rsid w:val="00C653C4"/>
    <w:rsid w:val="00C66362"/>
    <w:rsid w:val="00C743DA"/>
    <w:rsid w:val="00C76A89"/>
    <w:rsid w:val="00C84379"/>
    <w:rsid w:val="00C90D23"/>
    <w:rsid w:val="00C94537"/>
    <w:rsid w:val="00C95720"/>
    <w:rsid w:val="00CB066F"/>
    <w:rsid w:val="00CB4ABD"/>
    <w:rsid w:val="00CB532E"/>
    <w:rsid w:val="00CC38F8"/>
    <w:rsid w:val="00CD236C"/>
    <w:rsid w:val="00CD34E6"/>
    <w:rsid w:val="00CD6E73"/>
    <w:rsid w:val="00CE050A"/>
    <w:rsid w:val="00CE2785"/>
    <w:rsid w:val="00CF349E"/>
    <w:rsid w:val="00CF40DB"/>
    <w:rsid w:val="00CF49DC"/>
    <w:rsid w:val="00CF4C49"/>
    <w:rsid w:val="00CF6F94"/>
    <w:rsid w:val="00D047A1"/>
    <w:rsid w:val="00D06B20"/>
    <w:rsid w:val="00D070ED"/>
    <w:rsid w:val="00D07EC6"/>
    <w:rsid w:val="00D117F0"/>
    <w:rsid w:val="00D12962"/>
    <w:rsid w:val="00D12A77"/>
    <w:rsid w:val="00D13D38"/>
    <w:rsid w:val="00D15DFC"/>
    <w:rsid w:val="00D17F98"/>
    <w:rsid w:val="00D209BD"/>
    <w:rsid w:val="00D253DA"/>
    <w:rsid w:val="00D2564F"/>
    <w:rsid w:val="00D25A56"/>
    <w:rsid w:val="00D26A0B"/>
    <w:rsid w:val="00D30BD9"/>
    <w:rsid w:val="00D3124D"/>
    <w:rsid w:val="00D31F20"/>
    <w:rsid w:val="00D323EF"/>
    <w:rsid w:val="00D33B4C"/>
    <w:rsid w:val="00D35E7B"/>
    <w:rsid w:val="00D37823"/>
    <w:rsid w:val="00D4022D"/>
    <w:rsid w:val="00D41E07"/>
    <w:rsid w:val="00D434BE"/>
    <w:rsid w:val="00D456EB"/>
    <w:rsid w:val="00D45AC2"/>
    <w:rsid w:val="00D51C9C"/>
    <w:rsid w:val="00D52F40"/>
    <w:rsid w:val="00D608D5"/>
    <w:rsid w:val="00D61F91"/>
    <w:rsid w:val="00D72652"/>
    <w:rsid w:val="00D72DFE"/>
    <w:rsid w:val="00D8059E"/>
    <w:rsid w:val="00D80BE3"/>
    <w:rsid w:val="00D81516"/>
    <w:rsid w:val="00D90F36"/>
    <w:rsid w:val="00D94940"/>
    <w:rsid w:val="00D97012"/>
    <w:rsid w:val="00DA421C"/>
    <w:rsid w:val="00DA5918"/>
    <w:rsid w:val="00DA5F85"/>
    <w:rsid w:val="00DB34DC"/>
    <w:rsid w:val="00DB7874"/>
    <w:rsid w:val="00DC0D6A"/>
    <w:rsid w:val="00DC289F"/>
    <w:rsid w:val="00DD074C"/>
    <w:rsid w:val="00DD2D43"/>
    <w:rsid w:val="00DE24CE"/>
    <w:rsid w:val="00DE35B9"/>
    <w:rsid w:val="00DE4C6C"/>
    <w:rsid w:val="00DE71DE"/>
    <w:rsid w:val="00E02511"/>
    <w:rsid w:val="00E03219"/>
    <w:rsid w:val="00E138BF"/>
    <w:rsid w:val="00E13D37"/>
    <w:rsid w:val="00E17683"/>
    <w:rsid w:val="00E17F8D"/>
    <w:rsid w:val="00E254A3"/>
    <w:rsid w:val="00E25835"/>
    <w:rsid w:val="00E260CA"/>
    <w:rsid w:val="00E2640E"/>
    <w:rsid w:val="00E30803"/>
    <w:rsid w:val="00E30E0A"/>
    <w:rsid w:val="00E32775"/>
    <w:rsid w:val="00E331E3"/>
    <w:rsid w:val="00E33977"/>
    <w:rsid w:val="00E3630E"/>
    <w:rsid w:val="00E364A4"/>
    <w:rsid w:val="00E42617"/>
    <w:rsid w:val="00E45245"/>
    <w:rsid w:val="00E54C04"/>
    <w:rsid w:val="00E636F7"/>
    <w:rsid w:val="00E64B28"/>
    <w:rsid w:val="00E67643"/>
    <w:rsid w:val="00E7021F"/>
    <w:rsid w:val="00E703F8"/>
    <w:rsid w:val="00E705A2"/>
    <w:rsid w:val="00E84488"/>
    <w:rsid w:val="00E84BC6"/>
    <w:rsid w:val="00E92456"/>
    <w:rsid w:val="00E931E2"/>
    <w:rsid w:val="00EA2CDE"/>
    <w:rsid w:val="00EA7883"/>
    <w:rsid w:val="00EB042B"/>
    <w:rsid w:val="00EC1E95"/>
    <w:rsid w:val="00ED1811"/>
    <w:rsid w:val="00ED248B"/>
    <w:rsid w:val="00ED2705"/>
    <w:rsid w:val="00ED6A41"/>
    <w:rsid w:val="00EE439D"/>
    <w:rsid w:val="00EE6977"/>
    <w:rsid w:val="00EE7110"/>
    <w:rsid w:val="00EF09A1"/>
    <w:rsid w:val="00EF55D0"/>
    <w:rsid w:val="00EF7541"/>
    <w:rsid w:val="00F01B8B"/>
    <w:rsid w:val="00F0361F"/>
    <w:rsid w:val="00F040BE"/>
    <w:rsid w:val="00F06BB3"/>
    <w:rsid w:val="00F10599"/>
    <w:rsid w:val="00F10981"/>
    <w:rsid w:val="00F13E57"/>
    <w:rsid w:val="00F214F1"/>
    <w:rsid w:val="00F23296"/>
    <w:rsid w:val="00F26310"/>
    <w:rsid w:val="00F36E57"/>
    <w:rsid w:val="00F37090"/>
    <w:rsid w:val="00F410CD"/>
    <w:rsid w:val="00F42EB8"/>
    <w:rsid w:val="00F45F67"/>
    <w:rsid w:val="00F4797A"/>
    <w:rsid w:val="00F515F0"/>
    <w:rsid w:val="00F56EE3"/>
    <w:rsid w:val="00F57343"/>
    <w:rsid w:val="00F62184"/>
    <w:rsid w:val="00F62EB7"/>
    <w:rsid w:val="00F66130"/>
    <w:rsid w:val="00F676E5"/>
    <w:rsid w:val="00F67A1D"/>
    <w:rsid w:val="00F70C3A"/>
    <w:rsid w:val="00F71C9C"/>
    <w:rsid w:val="00F76DE9"/>
    <w:rsid w:val="00F83D4F"/>
    <w:rsid w:val="00F85267"/>
    <w:rsid w:val="00F92B8D"/>
    <w:rsid w:val="00F93C3D"/>
    <w:rsid w:val="00F961F9"/>
    <w:rsid w:val="00F963CD"/>
    <w:rsid w:val="00F97F3F"/>
    <w:rsid w:val="00FA656A"/>
    <w:rsid w:val="00FA7B14"/>
    <w:rsid w:val="00FB588D"/>
    <w:rsid w:val="00FB7394"/>
    <w:rsid w:val="00FC2BE5"/>
    <w:rsid w:val="00FC6CC7"/>
    <w:rsid w:val="00FD2A96"/>
    <w:rsid w:val="00FD394C"/>
    <w:rsid w:val="00FD3F0F"/>
    <w:rsid w:val="00FD4CD9"/>
    <w:rsid w:val="00FD767F"/>
    <w:rsid w:val="00FE2069"/>
    <w:rsid w:val="00FE47F4"/>
    <w:rsid w:val="00FE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D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BC6"/>
    <w:pPr>
      <w:keepNext/>
      <w:shd w:val="clear" w:color="auto" w:fill="FFFFFF"/>
      <w:spacing w:line="341" w:lineRule="exact"/>
      <w:ind w:left="67"/>
      <w:jc w:val="center"/>
      <w:outlineLvl w:val="0"/>
    </w:pPr>
    <w:rPr>
      <w:b/>
      <w:bCs/>
      <w:color w:val="000000"/>
      <w:spacing w:val="-2"/>
      <w:w w:val="117"/>
      <w:sz w:val="33"/>
      <w:szCs w:val="3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4BC6"/>
    <w:pPr>
      <w:keepNext/>
      <w:jc w:val="both"/>
      <w:outlineLvl w:val="2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81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481E"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74F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74FD7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74FD7"/>
    <w:pPr>
      <w:shd w:val="clear" w:color="auto" w:fill="FFFFFF"/>
      <w:ind w:firstLine="468"/>
      <w:jc w:val="both"/>
    </w:pPr>
    <w:rPr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74FD7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Header">
    <w:name w:val="header"/>
    <w:basedOn w:val="Normal"/>
    <w:link w:val="HeaderChar"/>
    <w:uiPriority w:val="99"/>
    <w:rsid w:val="00B74F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4FD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74FD7"/>
  </w:style>
  <w:style w:type="paragraph" w:styleId="BalloonText">
    <w:name w:val="Balloon Text"/>
    <w:aliases w:val="Знак"/>
    <w:basedOn w:val="Normal"/>
    <w:link w:val="BalloonTextChar"/>
    <w:uiPriority w:val="99"/>
    <w:semiHidden/>
    <w:rsid w:val="00B74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DefaultParagraphFont"/>
    <w:link w:val="BalloonText"/>
    <w:uiPriority w:val="99"/>
    <w:semiHidden/>
    <w:locked/>
    <w:rsid w:val="00B74FD7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3C07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481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45AC2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9E3F71"/>
    <w:rPr>
      <w:color w:val="auto"/>
    </w:rPr>
  </w:style>
  <w:style w:type="character" w:customStyle="1" w:styleId="a0">
    <w:name w:val="Цветовое выделение"/>
    <w:uiPriority w:val="99"/>
    <w:rsid w:val="009E3F71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2147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259</Words>
  <Characters>1481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cp:lastPrinted>2015-02-13T11:24:00Z</cp:lastPrinted>
  <dcterms:created xsi:type="dcterms:W3CDTF">2015-08-07T13:17:00Z</dcterms:created>
  <dcterms:modified xsi:type="dcterms:W3CDTF">2015-08-07T13:23:00Z</dcterms:modified>
</cp:coreProperties>
</file>