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69" w:rsidRPr="00A51F58" w:rsidRDefault="00A07F69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07F69" w:rsidRPr="00A51F58" w:rsidRDefault="00A07F69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07F69" w:rsidRDefault="00A07F69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A51F58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Pr="00516E19">
        <w:rPr>
          <w:rFonts w:ascii="Times New Roman" w:hAnsi="Times New Roman" w:cs="Times New Roman"/>
          <w:sz w:val="28"/>
          <w:szCs w:val="28"/>
        </w:rPr>
        <w:t xml:space="preserve">«Выдача разрешения на вступление в брак </w:t>
      </w:r>
      <w:r>
        <w:rPr>
          <w:rFonts w:ascii="Times New Roman" w:hAnsi="Times New Roman" w:cs="Times New Roman"/>
          <w:sz w:val="28"/>
          <w:szCs w:val="28"/>
        </w:rPr>
        <w:t xml:space="preserve">лицам, достигнувшим возраста </w:t>
      </w:r>
      <w:r w:rsidRPr="00516E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7F69" w:rsidRDefault="00A07F69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шестнадцати</w:t>
      </w:r>
      <w:r w:rsidRPr="00516E19">
        <w:rPr>
          <w:rFonts w:ascii="Times New Roman" w:hAnsi="Times New Roman" w:cs="Times New Roman"/>
          <w:sz w:val="28"/>
          <w:szCs w:val="28"/>
        </w:rPr>
        <w:t xml:space="preserve"> лет»</w:t>
      </w:r>
    </w:p>
    <w:p w:rsidR="00A07F69" w:rsidRDefault="00A07F69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A07F69" w:rsidRPr="00A51F58" w:rsidRDefault="00A07F69" w:rsidP="00A51F58">
      <w:pPr>
        <w:pStyle w:val="NoSpacing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:rsidR="00A07F69" w:rsidRDefault="00A07F69" w:rsidP="00077B3E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Главе Ахтанизовского сельского поселения Темрюкского района </w:t>
      </w:r>
    </w:p>
    <w:p w:rsidR="00A07F69" w:rsidRDefault="00A07F69" w:rsidP="00077B3E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М.А. Разиевскому</w:t>
      </w:r>
    </w:p>
    <w:p w:rsidR="00A07F69" w:rsidRDefault="00A07F69" w:rsidP="00077B3E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Ивановой Марины Ивановны,</w:t>
      </w:r>
    </w:p>
    <w:p w:rsidR="00A07F69" w:rsidRPr="00C10D19" w:rsidRDefault="00A07F69" w:rsidP="00077B3E">
      <w:pPr>
        <w:pStyle w:val="NoSpacing"/>
        <w:ind w:left="4956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прож. по адресу: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 xml:space="preserve">Темрюкский район, </w:t>
      </w:r>
      <w:r>
        <w:rPr>
          <w:rFonts w:ascii="Times New Roman" w:hAnsi="Times New Roman" w:cs="Times New Roman"/>
          <w:i/>
          <w:iCs/>
          <w:sz w:val="28"/>
          <w:szCs w:val="28"/>
        </w:rPr>
        <w:t>ст. Ахтанизовская ул. Красная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, д.</w:t>
      </w:r>
      <w:r>
        <w:rPr>
          <w:rFonts w:ascii="Times New Roman" w:hAnsi="Times New Roman" w:cs="Times New Roman"/>
          <w:i/>
          <w:iCs/>
          <w:sz w:val="28"/>
          <w:szCs w:val="28"/>
        </w:rPr>
        <w:t>ХХ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, кв.</w:t>
      </w:r>
      <w:r>
        <w:rPr>
          <w:rFonts w:ascii="Times New Roman" w:hAnsi="Times New Roman" w:cs="Times New Roman"/>
          <w:i/>
          <w:iCs/>
          <w:sz w:val="28"/>
          <w:szCs w:val="28"/>
        </w:rPr>
        <w:t>Х</w:t>
      </w:r>
    </w:p>
    <w:p w:rsidR="00A07F69" w:rsidRDefault="00A07F69" w:rsidP="00077B3E">
      <w:pPr>
        <w:pStyle w:val="NoSpacing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8 9</w:t>
      </w:r>
      <w:r>
        <w:rPr>
          <w:rFonts w:ascii="Times New Roman" w:hAnsi="Times New Roman" w:cs="Times New Roman"/>
          <w:i/>
          <w:iCs/>
          <w:sz w:val="28"/>
          <w:szCs w:val="28"/>
        </w:rPr>
        <w:t>00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>0000000</w:t>
      </w: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7F69" w:rsidRDefault="00A07F69" w:rsidP="00077B3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7F69" w:rsidRPr="00C10D19" w:rsidRDefault="00A07F69" w:rsidP="00077B3E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Прошу Вас дать разрешение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на вступление в брак моей несовершеннолетней дочери Ивановой Александре Валерьевне, 12 мая 1997 года рождения, с Петровым Николаем Алексеевичем, 20 октября 1991 года рождения, в связи с тем, что они находятся в фактически брачных отношениях и ожидают рождение ребенка. </w:t>
      </w: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«18» января 2013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____________    </w:t>
      </w:r>
      <w:r w:rsidRPr="00C10D19">
        <w:rPr>
          <w:rFonts w:ascii="Times New Roman" w:hAnsi="Times New Roman" w:cs="Times New Roman"/>
          <w:i/>
          <w:iCs/>
          <w:sz w:val="28"/>
          <w:szCs w:val="28"/>
        </w:rPr>
        <w:t>М.И.Иванова</w:t>
      </w: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подпись         расшифровка</w:t>
      </w: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7F69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7F69" w:rsidRPr="004F3E4B" w:rsidRDefault="00A07F69" w:rsidP="00077B3E">
      <w:pPr>
        <w:pStyle w:val="NoSpacing"/>
        <w:rPr>
          <w:rFonts w:ascii="Times New Roman" w:hAnsi="Times New Roman" w:cs="Times New Roman"/>
          <w:i/>
          <w:iCs/>
          <w:sz w:val="28"/>
          <w:szCs w:val="28"/>
        </w:rPr>
      </w:pPr>
      <w:r w:rsidRPr="004F3E4B">
        <w:rPr>
          <w:rFonts w:ascii="Times New Roman" w:hAnsi="Times New Roman" w:cs="Times New Roman"/>
          <w:i/>
          <w:iCs/>
          <w:sz w:val="28"/>
          <w:szCs w:val="28"/>
        </w:rPr>
        <w:t xml:space="preserve">С заявлением супруги согласен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___________   В.И.Иванов </w:t>
      </w:r>
    </w:p>
    <w:p w:rsidR="00A07F69" w:rsidRPr="00670476" w:rsidRDefault="00A07F69" w:rsidP="00077B3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07F69" w:rsidRPr="00434107" w:rsidRDefault="00A07F69" w:rsidP="00947D8B">
      <w:pPr>
        <w:pStyle w:val="NoSpacing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34107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___________________________________________________________________</w:t>
      </w:r>
    </w:p>
    <w:p w:rsidR="00A07F69" w:rsidRPr="00670476" w:rsidRDefault="00A07F69" w:rsidP="006755B4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гр.________________________ написано собственноручно в присутствии начальника общего отдела администрации Ахтанизовского сельского поселения Темрюкского района ___________________________</w:t>
      </w:r>
    </w:p>
    <w:p w:rsidR="00A07F69" w:rsidRDefault="00A07F69" w:rsidP="006755B4">
      <w:pPr>
        <w:spacing w:after="0" w:line="240" w:lineRule="auto"/>
        <w:jc w:val="both"/>
        <w:rPr>
          <w:sz w:val="28"/>
          <w:szCs w:val="28"/>
        </w:rPr>
      </w:pPr>
    </w:p>
    <w:p w:rsidR="00A07F69" w:rsidRPr="006755B4" w:rsidRDefault="00A07F69" w:rsidP="006755B4">
      <w:pPr>
        <w:spacing w:after="0" w:line="240" w:lineRule="auto"/>
        <w:jc w:val="both"/>
        <w:rPr>
          <w:sz w:val="28"/>
          <w:szCs w:val="28"/>
        </w:rPr>
      </w:pPr>
    </w:p>
    <w:p w:rsidR="00A07F69" w:rsidRDefault="00A07F69" w:rsidP="006755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A07F69" w:rsidRPr="006755B4" w:rsidRDefault="00A07F69" w:rsidP="006755B4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Ахтанизовского</w:t>
      </w:r>
      <w:r w:rsidRPr="006755B4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A07F69" w:rsidRDefault="00A07F69" w:rsidP="006755B4">
      <w:pPr>
        <w:pStyle w:val="NoSpacing"/>
      </w:pPr>
      <w:r w:rsidRPr="006755B4">
        <w:rPr>
          <w:rFonts w:ascii="Times New Roman" w:hAnsi="Times New Roman" w:cs="Times New Roman"/>
          <w:sz w:val="28"/>
          <w:szCs w:val="28"/>
        </w:rPr>
        <w:t>поселения Те</w:t>
      </w:r>
      <w:r>
        <w:rPr>
          <w:rFonts w:ascii="Times New Roman" w:hAnsi="Times New Roman" w:cs="Times New Roman"/>
          <w:sz w:val="28"/>
          <w:szCs w:val="28"/>
        </w:rPr>
        <w:t>мрюкского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А.В. Плотникова</w:t>
      </w:r>
    </w:p>
    <w:sectPr w:rsidR="00A07F69" w:rsidSect="003E603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F58"/>
    <w:rsid w:val="00056EC6"/>
    <w:rsid w:val="00077B3E"/>
    <w:rsid w:val="00090A8A"/>
    <w:rsid w:val="00106EC5"/>
    <w:rsid w:val="001A3066"/>
    <w:rsid w:val="001E16E8"/>
    <w:rsid w:val="002E4B3F"/>
    <w:rsid w:val="003539D4"/>
    <w:rsid w:val="003E201D"/>
    <w:rsid w:val="003E6035"/>
    <w:rsid w:val="003F0CED"/>
    <w:rsid w:val="00434107"/>
    <w:rsid w:val="004E529C"/>
    <w:rsid w:val="004F3E4B"/>
    <w:rsid w:val="00512474"/>
    <w:rsid w:val="00516E19"/>
    <w:rsid w:val="00576E88"/>
    <w:rsid w:val="00600FEC"/>
    <w:rsid w:val="00654F5B"/>
    <w:rsid w:val="00655F3F"/>
    <w:rsid w:val="00670476"/>
    <w:rsid w:val="006755B4"/>
    <w:rsid w:val="006A0672"/>
    <w:rsid w:val="007C1690"/>
    <w:rsid w:val="00833AC7"/>
    <w:rsid w:val="008543BC"/>
    <w:rsid w:val="008554CB"/>
    <w:rsid w:val="00886562"/>
    <w:rsid w:val="008B4403"/>
    <w:rsid w:val="008B54D5"/>
    <w:rsid w:val="00944ABB"/>
    <w:rsid w:val="00947D8B"/>
    <w:rsid w:val="009600CA"/>
    <w:rsid w:val="00985407"/>
    <w:rsid w:val="009B0A0D"/>
    <w:rsid w:val="009C2D9B"/>
    <w:rsid w:val="009C498F"/>
    <w:rsid w:val="00A07F69"/>
    <w:rsid w:val="00A3162D"/>
    <w:rsid w:val="00A51F58"/>
    <w:rsid w:val="00AE35A0"/>
    <w:rsid w:val="00B422AA"/>
    <w:rsid w:val="00BE3BC8"/>
    <w:rsid w:val="00BE53DB"/>
    <w:rsid w:val="00BF5F78"/>
    <w:rsid w:val="00C10D19"/>
    <w:rsid w:val="00D217F6"/>
    <w:rsid w:val="00D80ADB"/>
    <w:rsid w:val="00E1355E"/>
    <w:rsid w:val="00E74FB5"/>
    <w:rsid w:val="00E91DAD"/>
    <w:rsid w:val="00E96131"/>
    <w:rsid w:val="00EC5654"/>
    <w:rsid w:val="00F8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1DA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1F5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9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196</Words>
  <Characters>1121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5</cp:revision>
  <cp:lastPrinted>2015-05-29T10:36:00Z</cp:lastPrinted>
  <dcterms:created xsi:type="dcterms:W3CDTF">2015-06-18T09:43:00Z</dcterms:created>
  <dcterms:modified xsi:type="dcterms:W3CDTF">2015-07-08T12:10:00Z</dcterms:modified>
</cp:coreProperties>
</file>