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01" w:rsidRDefault="00313901">
      <w:pPr>
        <w:ind w:left="-540"/>
        <w:jc w:val="center"/>
        <w:rPr>
          <w:b/>
          <w:bCs/>
          <w:sz w:val="28"/>
          <w:szCs w:val="28"/>
        </w:rPr>
      </w:pPr>
      <w:r w:rsidRPr="004D2487">
        <w:rPr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5.25pt;visibility:visible" filled="t">
            <v:imagedata r:id="rId7" o:title=""/>
          </v:shape>
        </w:pict>
      </w:r>
    </w:p>
    <w:p w:rsidR="00313901" w:rsidRDefault="00313901">
      <w:pPr>
        <w:ind w:left="-540"/>
        <w:jc w:val="center"/>
        <w:rPr>
          <w:b/>
          <w:bCs/>
          <w:sz w:val="28"/>
          <w:szCs w:val="28"/>
        </w:rPr>
      </w:pPr>
    </w:p>
    <w:p w:rsidR="00313901" w:rsidRDefault="00313901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АХТАНИЗОВСКОГО СЕЛЬСКОГО ПОСЕЛЕНИЯ </w:t>
      </w:r>
    </w:p>
    <w:p w:rsidR="00313901" w:rsidRDefault="00313901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ТЕМРЮКСКОГО  РАЙОНА</w:t>
      </w:r>
    </w:p>
    <w:p w:rsidR="00313901" w:rsidRDefault="00313901">
      <w:pPr>
        <w:jc w:val="center"/>
        <w:rPr>
          <w:b/>
          <w:bCs/>
          <w:sz w:val="28"/>
          <w:szCs w:val="28"/>
        </w:rPr>
      </w:pPr>
    </w:p>
    <w:p w:rsidR="00313901" w:rsidRDefault="00313901" w:rsidP="00BE4091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313901" w:rsidRDefault="00313901">
      <w:pPr>
        <w:ind w:left="-540"/>
        <w:jc w:val="center"/>
        <w:rPr>
          <w:b/>
          <w:bCs/>
          <w:sz w:val="28"/>
          <w:szCs w:val="28"/>
        </w:rPr>
      </w:pPr>
    </w:p>
    <w:p w:rsidR="00313901" w:rsidRDefault="00313901" w:rsidP="00C90B5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№__________</w:t>
      </w:r>
    </w:p>
    <w:p w:rsidR="00313901" w:rsidRPr="00C90B57" w:rsidRDefault="00313901">
      <w:pPr>
        <w:pStyle w:val="Heading1"/>
        <w:tabs>
          <w:tab w:val="left" w:pos="6020"/>
        </w:tabs>
        <w:ind w:left="-540" w:firstLine="0"/>
        <w:rPr>
          <w:sz w:val="16"/>
          <w:szCs w:val="16"/>
        </w:rPr>
      </w:pPr>
    </w:p>
    <w:p w:rsidR="00313901" w:rsidRDefault="00313901" w:rsidP="00BE4091">
      <w:pPr>
        <w:pStyle w:val="Heading1"/>
        <w:tabs>
          <w:tab w:val="clear" w:pos="432"/>
          <w:tab w:val="left" w:pos="6560"/>
        </w:tabs>
        <w:ind w:firstLin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ст-ца Ахтанизовская</w:t>
      </w:r>
    </w:p>
    <w:p w:rsidR="00313901" w:rsidRDefault="00313901" w:rsidP="00733FD0">
      <w:pPr>
        <w:jc w:val="center"/>
        <w:rPr>
          <w:b/>
          <w:bCs/>
          <w:sz w:val="28"/>
          <w:szCs w:val="28"/>
        </w:rPr>
      </w:pPr>
    </w:p>
    <w:p w:rsidR="00313901" w:rsidRDefault="00313901" w:rsidP="00733FD0">
      <w:pPr>
        <w:jc w:val="center"/>
        <w:rPr>
          <w:b/>
          <w:bCs/>
          <w:sz w:val="28"/>
          <w:szCs w:val="28"/>
        </w:rPr>
      </w:pPr>
    </w:p>
    <w:p w:rsidR="00313901" w:rsidRPr="009C725F" w:rsidRDefault="00313901" w:rsidP="00034CF6">
      <w:pPr>
        <w:tabs>
          <w:tab w:val="left" w:pos="3174"/>
        </w:tabs>
        <w:ind w:firstLine="851"/>
        <w:jc w:val="center"/>
        <w:rPr>
          <w:b/>
          <w:bCs/>
          <w:color w:val="000000"/>
          <w:sz w:val="28"/>
          <w:szCs w:val="28"/>
        </w:rPr>
      </w:pPr>
      <w:r w:rsidRPr="009C725F">
        <w:rPr>
          <w:b/>
          <w:bCs/>
          <w:color w:val="1E1E1E"/>
          <w:sz w:val="28"/>
          <w:szCs w:val="28"/>
        </w:rPr>
        <w:t>О назначении контрактного управляющего и утверждении функций и полномочий контрактного управляющего</w:t>
      </w:r>
      <w:r>
        <w:rPr>
          <w:b/>
          <w:bCs/>
          <w:color w:val="1E1E1E"/>
          <w:sz w:val="28"/>
          <w:szCs w:val="28"/>
        </w:rPr>
        <w:t xml:space="preserve"> в</w:t>
      </w:r>
      <w:r w:rsidRPr="009C725F">
        <w:rPr>
          <w:b/>
          <w:bCs/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 xml:space="preserve">администрации Ахтанизовского </w:t>
      </w:r>
      <w:r w:rsidRPr="009C725F">
        <w:rPr>
          <w:b/>
          <w:bCs/>
          <w:color w:val="1E1E1E"/>
          <w:sz w:val="28"/>
          <w:szCs w:val="28"/>
        </w:rPr>
        <w:t xml:space="preserve"> сельского поселения Темрюкского района</w:t>
      </w:r>
    </w:p>
    <w:p w:rsidR="00313901" w:rsidRDefault="00313901" w:rsidP="00034CF6">
      <w:pPr>
        <w:tabs>
          <w:tab w:val="left" w:pos="3174"/>
        </w:tabs>
        <w:jc w:val="center"/>
        <w:rPr>
          <w:b/>
          <w:bCs/>
          <w:color w:val="000000"/>
          <w:sz w:val="28"/>
          <w:szCs w:val="28"/>
        </w:rPr>
      </w:pPr>
    </w:p>
    <w:p w:rsidR="00313901" w:rsidRDefault="00313901" w:rsidP="002A4530">
      <w:pPr>
        <w:tabs>
          <w:tab w:val="left" w:pos="0"/>
        </w:tabs>
        <w:jc w:val="both"/>
        <w:rPr>
          <w:sz w:val="28"/>
          <w:szCs w:val="28"/>
        </w:rPr>
      </w:pPr>
    </w:p>
    <w:p w:rsidR="00313901" w:rsidRPr="009C725F" w:rsidRDefault="00313901" w:rsidP="002A4530">
      <w:pPr>
        <w:tabs>
          <w:tab w:val="left" w:pos="0"/>
        </w:tabs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ab/>
      </w:r>
      <w:r w:rsidRPr="009C725F">
        <w:rPr>
          <w:color w:val="1E1E1E"/>
          <w:sz w:val="28"/>
          <w:szCs w:val="28"/>
        </w:rPr>
        <w:t>В соответствии с ч</w:t>
      </w:r>
      <w:r>
        <w:rPr>
          <w:color w:val="1E1E1E"/>
          <w:sz w:val="28"/>
          <w:szCs w:val="28"/>
        </w:rPr>
        <w:t>астью 2 и</w:t>
      </w:r>
      <w:r w:rsidRPr="009C725F">
        <w:rPr>
          <w:color w:val="1E1E1E"/>
          <w:sz w:val="28"/>
          <w:szCs w:val="28"/>
        </w:rPr>
        <w:t xml:space="preserve"> ч</w:t>
      </w:r>
      <w:r>
        <w:rPr>
          <w:color w:val="1E1E1E"/>
          <w:sz w:val="28"/>
          <w:szCs w:val="28"/>
        </w:rPr>
        <w:t>астью</w:t>
      </w:r>
      <w:r w:rsidRPr="009C725F">
        <w:rPr>
          <w:color w:val="1E1E1E"/>
          <w:sz w:val="28"/>
          <w:szCs w:val="28"/>
        </w:rPr>
        <w:t xml:space="preserve"> 4 статьи 38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13901" w:rsidRPr="009C725F" w:rsidRDefault="00313901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 xml:space="preserve">1. Назначить контрактным управляющим </w:t>
      </w:r>
      <w:r>
        <w:rPr>
          <w:color w:val="1E1E1E"/>
          <w:sz w:val="28"/>
          <w:szCs w:val="28"/>
        </w:rPr>
        <w:t>администрации Ахтанизовского</w:t>
      </w:r>
      <w:r w:rsidRPr="009C725F">
        <w:rPr>
          <w:color w:val="1E1E1E"/>
          <w:sz w:val="28"/>
          <w:szCs w:val="28"/>
        </w:rPr>
        <w:t xml:space="preserve"> сельского поселения Темрюкского района </w:t>
      </w:r>
      <w:r>
        <w:rPr>
          <w:color w:val="1E1E1E"/>
          <w:sz w:val="28"/>
          <w:szCs w:val="28"/>
        </w:rPr>
        <w:t>Петрову Зою Станиславовну</w:t>
      </w:r>
      <w:r w:rsidRPr="009C725F">
        <w:rPr>
          <w:color w:val="1E1E1E"/>
          <w:sz w:val="28"/>
          <w:szCs w:val="28"/>
        </w:rPr>
        <w:t xml:space="preserve"> – </w:t>
      </w:r>
      <w:r>
        <w:rPr>
          <w:color w:val="1E1E1E"/>
          <w:sz w:val="28"/>
          <w:szCs w:val="28"/>
        </w:rPr>
        <w:t>специалиста 1 категории отдел финансов и экономического развития администрации Ахтанизовского сельского поселения Темрюкского района</w:t>
      </w:r>
      <w:r w:rsidRPr="009C725F">
        <w:rPr>
          <w:color w:val="1E1E1E"/>
          <w:sz w:val="28"/>
          <w:szCs w:val="28"/>
        </w:rPr>
        <w:t>.</w:t>
      </w:r>
    </w:p>
    <w:p w:rsidR="00313901" w:rsidRPr="009C725F" w:rsidRDefault="00313901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2. Утвердить функции и полномочия контрактного управляющего:</w:t>
      </w:r>
    </w:p>
    <w:p w:rsidR="00313901" w:rsidRPr="009C725F" w:rsidRDefault="00313901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1)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 (вступает в силу с 1 января 201</w:t>
      </w:r>
      <w:r>
        <w:rPr>
          <w:color w:val="1E1E1E"/>
          <w:sz w:val="28"/>
          <w:szCs w:val="28"/>
        </w:rPr>
        <w:t>6</w:t>
      </w:r>
      <w:r w:rsidRPr="009C725F">
        <w:rPr>
          <w:color w:val="1E1E1E"/>
          <w:sz w:val="28"/>
          <w:szCs w:val="28"/>
        </w:rPr>
        <w:t xml:space="preserve"> года);</w:t>
      </w:r>
    </w:p>
    <w:p w:rsidR="00313901" w:rsidRPr="009C725F" w:rsidRDefault="00313901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2)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313901" w:rsidRPr="00C85C64" w:rsidRDefault="00313901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3)</w:t>
      </w:r>
      <w:r>
        <w:rPr>
          <w:color w:val="1E1E1E"/>
          <w:sz w:val="28"/>
          <w:szCs w:val="28"/>
        </w:rPr>
        <w:t xml:space="preserve"> проводит </w:t>
      </w:r>
      <w:r w:rsidRPr="00C85C64">
        <w:rPr>
          <w:sz w:val="28"/>
          <w:szCs w:val="28"/>
        </w:rPr>
        <w:t>обоснование закупок</w:t>
      </w:r>
      <w:r w:rsidRPr="00C85C64">
        <w:t xml:space="preserve"> </w:t>
      </w:r>
      <w:r w:rsidRPr="00C85C64">
        <w:rPr>
          <w:sz w:val="28"/>
          <w:szCs w:val="28"/>
        </w:rPr>
        <w:t>и</w:t>
      </w:r>
      <w:r>
        <w:t xml:space="preserve"> </w:t>
      </w:r>
      <w:r w:rsidRPr="00C85C64">
        <w:rPr>
          <w:sz w:val="28"/>
          <w:szCs w:val="28"/>
        </w:rPr>
        <w:t>определение начальной (максимальной) цены контракта</w:t>
      </w:r>
      <w:r w:rsidRPr="00C85C64">
        <w:rPr>
          <w:color w:val="1E1E1E"/>
          <w:sz w:val="28"/>
          <w:szCs w:val="28"/>
        </w:rPr>
        <w:t>;</w:t>
      </w:r>
      <w:r w:rsidRPr="00C85C64">
        <w:rPr>
          <w:color w:val="1E1E1E"/>
          <w:sz w:val="28"/>
          <w:szCs w:val="28"/>
        </w:rPr>
        <w:tab/>
      </w:r>
    </w:p>
    <w:p w:rsidR="00313901" w:rsidRPr="009C725F" w:rsidRDefault="00313901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4) осуществляет подготовку проектов контрактов;</w:t>
      </w:r>
    </w:p>
    <w:p w:rsidR="00313901" w:rsidRDefault="00313901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5</w:t>
      </w:r>
      <w:r w:rsidRPr="009C725F">
        <w:rPr>
          <w:color w:val="1E1E1E"/>
          <w:sz w:val="28"/>
          <w:szCs w:val="28"/>
        </w:rPr>
        <w:t>)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313901" w:rsidRPr="009C725F" w:rsidRDefault="00313901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>3. Распоряжение</w:t>
      </w:r>
      <w:r w:rsidRPr="0090202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</w:t>
      </w:r>
      <w:r w:rsidRPr="00902020">
        <w:rPr>
          <w:sz w:val="28"/>
          <w:szCs w:val="28"/>
        </w:rPr>
        <w:t xml:space="preserve"> сельского поселения Темрюкского района от </w:t>
      </w:r>
      <w:r>
        <w:rPr>
          <w:sz w:val="28"/>
          <w:szCs w:val="28"/>
        </w:rPr>
        <w:t>24 июня  2014</w:t>
      </w:r>
      <w:r w:rsidRPr="0090202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73</w:t>
      </w:r>
      <w:r w:rsidRPr="00902020">
        <w:rPr>
          <w:sz w:val="28"/>
          <w:szCs w:val="28"/>
        </w:rPr>
        <w:t xml:space="preserve"> «О </w:t>
      </w:r>
      <w:r>
        <w:rPr>
          <w:sz w:val="28"/>
          <w:szCs w:val="28"/>
        </w:rPr>
        <w:t>возложении</w:t>
      </w:r>
      <w:r w:rsidRPr="0090202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обязанностей контрактного управляющего Ахтанизовского</w:t>
      </w:r>
      <w:r w:rsidRPr="00902020">
        <w:rPr>
          <w:sz w:val="28"/>
          <w:szCs w:val="28"/>
        </w:rPr>
        <w:t xml:space="preserve"> сельского поселения Темрюкского района» признать утратившим силу</w:t>
      </w:r>
      <w:r>
        <w:rPr>
          <w:sz w:val="28"/>
          <w:szCs w:val="28"/>
        </w:rPr>
        <w:t>.</w:t>
      </w:r>
    </w:p>
    <w:p w:rsidR="00313901" w:rsidRPr="008A35EC" w:rsidRDefault="00313901" w:rsidP="00034CF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A35EC">
        <w:rPr>
          <w:sz w:val="28"/>
          <w:szCs w:val="28"/>
        </w:rPr>
        <w:t xml:space="preserve"> Общему отделу (</w:t>
      </w:r>
      <w:r>
        <w:rPr>
          <w:sz w:val="28"/>
          <w:szCs w:val="28"/>
        </w:rPr>
        <w:t>Педанова</w:t>
      </w:r>
      <w:r w:rsidRPr="008A35E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разместить (опубликовать) </w:t>
      </w:r>
      <w:r w:rsidRPr="008A35EC">
        <w:rPr>
          <w:sz w:val="28"/>
          <w:szCs w:val="28"/>
        </w:rPr>
        <w:t xml:space="preserve">настоящее постановление на официальном сайте </w:t>
      </w:r>
      <w:r>
        <w:rPr>
          <w:sz w:val="28"/>
          <w:szCs w:val="28"/>
        </w:rPr>
        <w:t xml:space="preserve">Ахтанизовского </w:t>
      </w:r>
      <w:r w:rsidRPr="008A35EC">
        <w:rPr>
          <w:sz w:val="28"/>
          <w:szCs w:val="28"/>
        </w:rPr>
        <w:t>сельского поселения Темрюкского района в информационно – телекоммуникационной сети «Интернет».</w:t>
      </w:r>
    </w:p>
    <w:p w:rsidR="00313901" w:rsidRPr="008A35EC" w:rsidRDefault="00313901" w:rsidP="00034CF6">
      <w:pPr>
        <w:tabs>
          <w:tab w:val="left" w:pos="0"/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35EC">
        <w:rPr>
          <w:sz w:val="28"/>
          <w:szCs w:val="28"/>
        </w:rPr>
        <w:t xml:space="preserve">. </w:t>
      </w:r>
      <w:bookmarkStart w:id="0" w:name="sub_4"/>
      <w:r w:rsidRPr="008A35EC">
        <w:rPr>
          <w:sz w:val="28"/>
          <w:szCs w:val="28"/>
        </w:rPr>
        <w:t>Контроль  за выполнением настоящего постановления  возложить на начальника отдела</w:t>
      </w:r>
      <w:r>
        <w:rPr>
          <w:sz w:val="28"/>
          <w:szCs w:val="28"/>
        </w:rPr>
        <w:t xml:space="preserve"> финансов и экономического развития</w:t>
      </w:r>
      <w:r w:rsidRPr="008A3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</w:t>
      </w:r>
      <w:r w:rsidRPr="008A35EC">
        <w:rPr>
          <w:sz w:val="28"/>
          <w:szCs w:val="28"/>
        </w:rPr>
        <w:t xml:space="preserve">сельского поселения Темрюкского района  </w:t>
      </w:r>
      <w:r>
        <w:rPr>
          <w:sz w:val="28"/>
          <w:szCs w:val="28"/>
        </w:rPr>
        <w:t>А.В.Плотникову</w:t>
      </w:r>
      <w:r w:rsidRPr="008A35EC">
        <w:rPr>
          <w:sz w:val="28"/>
          <w:szCs w:val="28"/>
        </w:rPr>
        <w:t>.</w:t>
      </w:r>
    </w:p>
    <w:p w:rsidR="00313901" w:rsidRPr="008A35EC" w:rsidRDefault="00313901" w:rsidP="00034CF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A35EC">
        <w:rPr>
          <w:sz w:val="28"/>
          <w:szCs w:val="28"/>
        </w:rPr>
        <w:t>. Постановление  вступает в силу с</w:t>
      </w:r>
      <w:r>
        <w:rPr>
          <w:sz w:val="28"/>
          <w:szCs w:val="28"/>
        </w:rPr>
        <w:t>о дня его подписания</w:t>
      </w:r>
      <w:r w:rsidRPr="008A35EC">
        <w:rPr>
          <w:sz w:val="28"/>
          <w:szCs w:val="28"/>
        </w:rPr>
        <w:t xml:space="preserve">.   </w:t>
      </w:r>
    </w:p>
    <w:bookmarkEnd w:id="0"/>
    <w:p w:rsidR="00313901" w:rsidRPr="009927DA" w:rsidRDefault="00313901" w:rsidP="00034CF6">
      <w:pPr>
        <w:pStyle w:val="BodyTextIndent3"/>
        <w:tabs>
          <w:tab w:val="left" w:pos="360"/>
        </w:tabs>
        <w:ind w:left="-180" w:firstLine="180"/>
        <w:jc w:val="both"/>
        <w:rPr>
          <w:sz w:val="24"/>
          <w:szCs w:val="24"/>
        </w:rPr>
      </w:pPr>
    </w:p>
    <w:p w:rsidR="00313901" w:rsidRDefault="00313901" w:rsidP="000F2C12">
      <w:pPr>
        <w:tabs>
          <w:tab w:val="left" w:pos="4500"/>
        </w:tabs>
        <w:rPr>
          <w:sz w:val="28"/>
          <w:szCs w:val="28"/>
        </w:rPr>
      </w:pPr>
    </w:p>
    <w:p w:rsidR="00313901" w:rsidRDefault="00313901">
      <w:pPr>
        <w:pStyle w:val="BodyText"/>
        <w:tabs>
          <w:tab w:val="left" w:pos="540"/>
          <w:tab w:val="left" w:pos="7020"/>
          <w:tab w:val="left" w:pos="7200"/>
        </w:tabs>
      </w:pPr>
    </w:p>
    <w:p w:rsidR="00313901" w:rsidRDefault="00313901">
      <w:pPr>
        <w:pStyle w:val="BodyText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Исполняющий обязанности </w:t>
      </w:r>
    </w:p>
    <w:p w:rsidR="00313901" w:rsidRDefault="00313901" w:rsidP="00201188">
      <w:pPr>
        <w:pStyle w:val="BodyText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главы Ахтанизовского сельского </w:t>
      </w:r>
    </w:p>
    <w:p w:rsidR="00313901" w:rsidRDefault="00313901" w:rsidP="00E97A6B">
      <w:pPr>
        <w:pStyle w:val="BodyText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  <w:r>
        <w:rPr>
          <w:b w:val="0"/>
          <w:bCs w:val="0"/>
        </w:rPr>
        <w:t>поселения Темрюкского района                                                             С.В. Тихая</w:t>
      </w:r>
    </w:p>
    <w:p w:rsidR="00313901" w:rsidRDefault="00313901">
      <w:pPr>
        <w:ind w:left="-539"/>
        <w:jc w:val="both"/>
        <w:rPr>
          <w:sz w:val="28"/>
          <w:szCs w:val="28"/>
        </w:rPr>
      </w:pPr>
    </w:p>
    <w:p w:rsidR="00313901" w:rsidRDefault="00313901">
      <w:pPr>
        <w:ind w:left="-539"/>
        <w:jc w:val="both"/>
        <w:rPr>
          <w:sz w:val="28"/>
          <w:szCs w:val="28"/>
        </w:rPr>
      </w:pPr>
    </w:p>
    <w:p w:rsidR="00313901" w:rsidRDefault="00313901">
      <w:pPr>
        <w:ind w:left="-539"/>
        <w:jc w:val="both"/>
        <w:rPr>
          <w:sz w:val="28"/>
          <w:szCs w:val="28"/>
        </w:rPr>
      </w:pPr>
    </w:p>
    <w:p w:rsidR="00313901" w:rsidRDefault="00313901">
      <w:pPr>
        <w:jc w:val="center"/>
      </w:pPr>
    </w:p>
    <w:sectPr w:rsidR="00313901" w:rsidSect="00E97A6B">
      <w:headerReference w:type="default" r:id="rId8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901" w:rsidRDefault="00313901" w:rsidP="00C90B57">
      <w:r>
        <w:separator/>
      </w:r>
    </w:p>
  </w:endnote>
  <w:endnote w:type="continuationSeparator" w:id="0">
    <w:p w:rsidR="00313901" w:rsidRDefault="00313901" w:rsidP="00C9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901" w:rsidRDefault="00313901" w:rsidP="00C90B57">
      <w:r>
        <w:separator/>
      </w:r>
    </w:p>
  </w:footnote>
  <w:footnote w:type="continuationSeparator" w:id="0">
    <w:p w:rsidR="00313901" w:rsidRDefault="00313901" w:rsidP="00C9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901" w:rsidRDefault="00313901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313901" w:rsidRDefault="003139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3B5A4D"/>
    <w:multiLevelType w:val="hybridMultilevel"/>
    <w:tmpl w:val="723856A0"/>
    <w:lvl w:ilvl="0" w:tplc="B79EC09A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701217A"/>
    <w:multiLevelType w:val="hybridMultilevel"/>
    <w:tmpl w:val="8AFC68E2"/>
    <w:lvl w:ilvl="0" w:tplc="C0889EFA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F5"/>
    <w:rsid w:val="00032AFA"/>
    <w:rsid w:val="00034CF6"/>
    <w:rsid w:val="000B7FF2"/>
    <w:rsid w:val="000E6C22"/>
    <w:rsid w:val="000F2C12"/>
    <w:rsid w:val="000F3F8E"/>
    <w:rsid w:val="00201188"/>
    <w:rsid w:val="00212030"/>
    <w:rsid w:val="002148FF"/>
    <w:rsid w:val="00233D30"/>
    <w:rsid w:val="002A4530"/>
    <w:rsid w:val="002E73DA"/>
    <w:rsid w:val="00313901"/>
    <w:rsid w:val="00326842"/>
    <w:rsid w:val="003E4549"/>
    <w:rsid w:val="004555A5"/>
    <w:rsid w:val="00465DA5"/>
    <w:rsid w:val="004722C5"/>
    <w:rsid w:val="004D2487"/>
    <w:rsid w:val="00571CF5"/>
    <w:rsid w:val="006F44C9"/>
    <w:rsid w:val="00733FD0"/>
    <w:rsid w:val="0073648C"/>
    <w:rsid w:val="007D2FAF"/>
    <w:rsid w:val="007F57D6"/>
    <w:rsid w:val="008A35EC"/>
    <w:rsid w:val="00902020"/>
    <w:rsid w:val="00913987"/>
    <w:rsid w:val="00974B0D"/>
    <w:rsid w:val="009853E4"/>
    <w:rsid w:val="009927DA"/>
    <w:rsid w:val="009C725F"/>
    <w:rsid w:val="00A42BFD"/>
    <w:rsid w:val="00A42DAC"/>
    <w:rsid w:val="00A877D5"/>
    <w:rsid w:val="00B97EFE"/>
    <w:rsid w:val="00BE4091"/>
    <w:rsid w:val="00BE54FA"/>
    <w:rsid w:val="00C0602C"/>
    <w:rsid w:val="00C4430A"/>
    <w:rsid w:val="00C85C64"/>
    <w:rsid w:val="00C90B57"/>
    <w:rsid w:val="00CF42F5"/>
    <w:rsid w:val="00D07D1E"/>
    <w:rsid w:val="00D16F71"/>
    <w:rsid w:val="00D412E8"/>
    <w:rsid w:val="00D432D7"/>
    <w:rsid w:val="00DF21BA"/>
    <w:rsid w:val="00E208ED"/>
    <w:rsid w:val="00E91FBF"/>
    <w:rsid w:val="00E97A6B"/>
    <w:rsid w:val="00EC3237"/>
    <w:rsid w:val="00EF6718"/>
    <w:rsid w:val="00FB3EB6"/>
    <w:rsid w:val="00FD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0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B0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B6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1">
    <w:name w:val="Основной шрифт абзаца1"/>
    <w:uiPriority w:val="99"/>
    <w:rsid w:val="00974B0D"/>
  </w:style>
  <w:style w:type="character" w:styleId="PageNumber">
    <w:name w:val="page number"/>
    <w:basedOn w:val="1"/>
    <w:uiPriority w:val="99"/>
    <w:rsid w:val="00974B0D"/>
  </w:style>
  <w:style w:type="paragraph" w:customStyle="1" w:styleId="a">
    <w:name w:val="Заголовок"/>
    <w:basedOn w:val="Normal"/>
    <w:next w:val="BodyText"/>
    <w:uiPriority w:val="99"/>
    <w:rsid w:val="00974B0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74B0D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3B6E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974B0D"/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974B0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Normal"/>
    <w:uiPriority w:val="99"/>
    <w:rsid w:val="00974B0D"/>
    <w:pPr>
      <w:suppressLineNumbers/>
    </w:pPr>
    <w:rPr>
      <w:rFonts w:ascii="Arial" w:hAnsi="Arial" w:cs="Arial"/>
    </w:rPr>
  </w:style>
  <w:style w:type="paragraph" w:styleId="Title">
    <w:name w:val="Title"/>
    <w:basedOn w:val="Normal"/>
    <w:next w:val="Subtitle"/>
    <w:link w:val="TitleChar"/>
    <w:uiPriority w:val="99"/>
    <w:qFormat/>
    <w:rsid w:val="00974B0D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93B6E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a"/>
    <w:next w:val="BodyText"/>
    <w:link w:val="SubtitleChar"/>
    <w:uiPriority w:val="99"/>
    <w:qFormat/>
    <w:rsid w:val="00974B0D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093B6E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974B0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0B57"/>
    <w:rPr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974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B6E"/>
    <w:rPr>
      <w:sz w:val="0"/>
      <w:szCs w:val="0"/>
      <w:lang w:eastAsia="ar-SA"/>
    </w:rPr>
  </w:style>
  <w:style w:type="paragraph" w:customStyle="1" w:styleId="a0">
    <w:name w:val="Содержимое врезки"/>
    <w:basedOn w:val="BodyText"/>
    <w:uiPriority w:val="99"/>
    <w:rsid w:val="00974B0D"/>
  </w:style>
  <w:style w:type="paragraph" w:styleId="Footer">
    <w:name w:val="footer"/>
    <w:basedOn w:val="Normal"/>
    <w:link w:val="FooterChar"/>
    <w:uiPriority w:val="99"/>
    <w:rsid w:val="00974B0D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3B6E"/>
    <w:rPr>
      <w:sz w:val="24"/>
      <w:szCs w:val="24"/>
      <w:lang w:eastAsia="ar-SA"/>
    </w:rPr>
  </w:style>
  <w:style w:type="paragraph" w:customStyle="1" w:styleId="Head93">
    <w:name w:val="Head 9.3"/>
    <w:basedOn w:val="Normal"/>
    <w:next w:val="Normal"/>
    <w:uiPriority w:val="99"/>
    <w:rsid w:val="00A877D5"/>
    <w:pPr>
      <w:keepNext/>
      <w:widowControl w:val="0"/>
      <w:spacing w:before="240" w:after="60"/>
      <w:jc w:val="center"/>
    </w:pPr>
    <w:rPr>
      <w:rFonts w:ascii="Times New Roman Bold" w:hAnsi="Times New Roman Bold" w:cs="Times New Roman Bold"/>
      <w:b/>
      <w:b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733FD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rsid w:val="00034C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34CF6"/>
    <w:rPr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034CF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401</Words>
  <Characters>2288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Pc1</dc:creator>
  <cp:keywords/>
  <dc:description/>
  <cp:lastModifiedBy>Админ</cp:lastModifiedBy>
  <cp:revision>8</cp:revision>
  <cp:lastPrinted>2014-02-28T08:58:00Z</cp:lastPrinted>
  <dcterms:created xsi:type="dcterms:W3CDTF">2014-02-28T12:33:00Z</dcterms:created>
  <dcterms:modified xsi:type="dcterms:W3CDTF">2015-08-31T11:19:00Z</dcterms:modified>
</cp:coreProperties>
</file>